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A41B" w14:textId="285A8644" w:rsidR="00C940F7" w:rsidRPr="00C940F7" w:rsidRDefault="00C940F7" w:rsidP="00C940F7">
      <w:pPr>
        <w:ind w:hanging="142"/>
        <w:jc w:val="right"/>
        <w:rPr>
          <w:b/>
          <w:bCs/>
          <w:sz w:val="24"/>
        </w:rPr>
      </w:pPr>
      <w:r w:rsidRPr="00C940F7">
        <w:rPr>
          <w:b/>
          <w:bCs/>
          <w:sz w:val="24"/>
        </w:rPr>
        <w:t xml:space="preserve">Приложение </w:t>
      </w:r>
      <w:r>
        <w:rPr>
          <w:b/>
          <w:bCs/>
          <w:sz w:val="24"/>
        </w:rPr>
        <w:t>3</w:t>
      </w:r>
    </w:p>
    <w:p w14:paraId="709885D1" w14:textId="77777777" w:rsidR="00C940F7" w:rsidRDefault="00C940F7" w:rsidP="00276B13">
      <w:pPr>
        <w:jc w:val="both"/>
      </w:pPr>
    </w:p>
    <w:p w14:paraId="5BB45D2F" w14:textId="77777777" w:rsidR="00A92C29" w:rsidRDefault="00A92C29" w:rsidP="00A92C29">
      <w:pPr>
        <w:autoSpaceDE w:val="0"/>
        <w:autoSpaceDN w:val="0"/>
        <w:adjustRightInd w:val="0"/>
        <w:jc w:val="center"/>
        <w:rPr>
          <w:b/>
          <w:sz w:val="24"/>
        </w:rPr>
      </w:pPr>
      <w:r w:rsidRPr="00A92C29">
        <w:rPr>
          <w:b/>
          <w:sz w:val="24"/>
        </w:rPr>
        <w:t>Объем выборочной совокупности респондентов</w:t>
      </w:r>
    </w:p>
    <w:p w14:paraId="1FD112D3" w14:textId="015602C1" w:rsidR="00A92C29" w:rsidRPr="000F5E10" w:rsidRDefault="00A92C29" w:rsidP="00A92C29">
      <w:pPr>
        <w:autoSpaceDE w:val="0"/>
        <w:autoSpaceDN w:val="0"/>
        <w:adjustRightInd w:val="0"/>
        <w:jc w:val="center"/>
        <w:rPr>
          <w:b/>
          <w:sz w:val="24"/>
        </w:rPr>
      </w:pPr>
      <w:r w:rsidRPr="00A92C29">
        <w:rPr>
          <w:b/>
          <w:sz w:val="24"/>
        </w:rPr>
        <w:t xml:space="preserve"> (численность получателей услуг, подлежащих опросу) для выявления мнения граждан о </w:t>
      </w:r>
      <w:r w:rsidRPr="000F5E10">
        <w:rPr>
          <w:b/>
          <w:sz w:val="24"/>
        </w:rPr>
        <w:t>качеств</w:t>
      </w:r>
      <w:r>
        <w:rPr>
          <w:b/>
          <w:sz w:val="24"/>
        </w:rPr>
        <w:t>е</w:t>
      </w:r>
      <w:r w:rsidRPr="000F5E10">
        <w:rPr>
          <w:b/>
          <w:sz w:val="24"/>
        </w:rPr>
        <w:t xml:space="preserve"> условий осуществления образовательной деятельности организациями, осуществляющими образовательную деятельность</w:t>
      </w:r>
    </w:p>
    <w:p w14:paraId="32CBDD2E" w14:textId="77777777" w:rsidR="00A92C29" w:rsidRDefault="00A92C29" w:rsidP="00A92C29">
      <w:pPr>
        <w:suppressAutoHyphens/>
        <w:snapToGrid w:val="0"/>
        <w:jc w:val="center"/>
      </w:pP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208"/>
        <w:gridCol w:w="1701"/>
        <w:gridCol w:w="1559"/>
      </w:tblGrid>
      <w:tr w:rsidR="00A92C29" w:rsidRPr="00A92C29" w14:paraId="0EC4A440" w14:textId="77777777" w:rsidTr="00711A49">
        <w:trPr>
          <w:trHeight w:val="8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DBC" w14:textId="77777777" w:rsidR="00711A4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bookmarkStart w:id="0" w:name="_Hlk135215365"/>
            <w:r w:rsidRPr="00A92C29">
              <w:rPr>
                <w:b/>
                <w:bCs/>
                <w:color w:val="000000"/>
                <w:sz w:val="24"/>
              </w:rPr>
              <w:t>№</w:t>
            </w:r>
          </w:p>
          <w:p w14:paraId="51F0EDD9" w14:textId="74549478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п/п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8A41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1B315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 xml:space="preserve">Кол-во </w:t>
            </w:r>
            <w:proofErr w:type="spellStart"/>
            <w:r w:rsidRPr="00A92C29">
              <w:rPr>
                <w:b/>
                <w:bCs/>
                <w:color w:val="000000"/>
                <w:sz w:val="24"/>
              </w:rPr>
              <w:t>обуч-ся</w:t>
            </w:r>
            <w:proofErr w:type="spellEnd"/>
            <w:r w:rsidRPr="00A92C29">
              <w:rPr>
                <w:b/>
                <w:bCs/>
                <w:color w:val="000000"/>
                <w:sz w:val="24"/>
              </w:rPr>
              <w:t>/воспитан-ников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013CF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Кол-во анкет</w:t>
            </w:r>
          </w:p>
        </w:tc>
      </w:tr>
      <w:tr w:rsidR="00A92C29" w:rsidRPr="00A92C29" w14:paraId="3D899E59" w14:textId="77777777" w:rsidTr="00A82FC3">
        <w:trPr>
          <w:trHeight w:val="370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D9A2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Бабынинский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E009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92C29" w:rsidRPr="00A92C29" w14:paraId="62B4E9E4" w14:textId="77777777" w:rsidTr="00711A49">
        <w:trPr>
          <w:trHeight w:val="8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77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C576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общеобразовательное учреждение «Средняя общеобразовательная школа №1» п. Воротынск Бабынинского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5F99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696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3DDE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279</w:t>
            </w:r>
          </w:p>
        </w:tc>
      </w:tr>
      <w:tr w:rsidR="00A92C29" w:rsidRPr="00A92C29" w14:paraId="056A5C3F" w14:textId="77777777" w:rsidTr="00711A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BD2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352B" w14:textId="2CEDE8C4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общеобразовательное учреждение «Средняя общеобразовательная школа №2  им.</w:t>
            </w:r>
            <w:r>
              <w:rPr>
                <w:color w:val="000000"/>
                <w:sz w:val="24"/>
              </w:rPr>
              <w:t xml:space="preserve"> </w:t>
            </w:r>
            <w:r w:rsidRPr="00A92C29">
              <w:rPr>
                <w:color w:val="000000"/>
                <w:sz w:val="24"/>
              </w:rPr>
              <w:t xml:space="preserve">И.С. </w:t>
            </w:r>
            <w:proofErr w:type="spellStart"/>
            <w:r w:rsidRPr="00A92C29">
              <w:rPr>
                <w:color w:val="000000"/>
                <w:sz w:val="24"/>
              </w:rPr>
              <w:t>Унковского</w:t>
            </w:r>
            <w:proofErr w:type="spellEnd"/>
            <w:r w:rsidRPr="00A92C29">
              <w:rPr>
                <w:color w:val="000000"/>
                <w:sz w:val="24"/>
              </w:rPr>
              <w:t>» п. Воротынск Бабынинского района Калужской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A8EB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198A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331</w:t>
            </w:r>
          </w:p>
        </w:tc>
      </w:tr>
      <w:tr w:rsidR="00A92C29" w:rsidRPr="00A92C29" w14:paraId="1E0C60C8" w14:textId="77777777" w:rsidTr="00711A49">
        <w:trPr>
          <w:trHeight w:val="8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FF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21B" w14:textId="3E07743B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общеобразовательное учреждение «Средняя общеобразовательная школа №2» п. Бабынино Бабынинского района Калужской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67D7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7246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211</w:t>
            </w:r>
          </w:p>
        </w:tc>
      </w:tr>
      <w:tr w:rsidR="00A92C29" w:rsidRPr="00A92C29" w14:paraId="32ED0BB6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89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F08F" w14:textId="4CD06455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казённое дошкольное образовательное учреждение «Детский сад» с. </w:t>
            </w:r>
            <w:proofErr w:type="spellStart"/>
            <w:r w:rsidRPr="00A92C29">
              <w:rPr>
                <w:color w:val="000000"/>
                <w:sz w:val="24"/>
              </w:rPr>
              <w:t>Антопьево</w:t>
            </w:r>
            <w:proofErr w:type="spellEnd"/>
            <w:r w:rsidRPr="00A92C29">
              <w:rPr>
                <w:color w:val="000000"/>
                <w:sz w:val="24"/>
              </w:rPr>
              <w:t xml:space="preserve"> Бабынинского района Калужской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F576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989E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</w:t>
            </w:r>
          </w:p>
        </w:tc>
      </w:tr>
      <w:tr w:rsidR="00A92C29" w:rsidRPr="00A92C29" w14:paraId="2BD88832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AF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F135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казенное </w:t>
            </w:r>
            <w:r w:rsidRPr="00A92C29">
              <w:rPr>
                <w:sz w:val="24"/>
              </w:rPr>
              <w:t xml:space="preserve">дошкольное образовательное учреждение «Детский сад» </w:t>
            </w:r>
            <w:proofErr w:type="spellStart"/>
            <w:r w:rsidRPr="00A92C29">
              <w:rPr>
                <w:sz w:val="24"/>
              </w:rPr>
              <w:t>с.Пятницкое</w:t>
            </w:r>
            <w:proofErr w:type="spellEnd"/>
            <w:r w:rsidRPr="00A92C29">
              <w:rPr>
                <w:sz w:val="24"/>
              </w:rPr>
              <w:t xml:space="preserve"> Бабынинского района Калужской области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14B6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7983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8</w:t>
            </w:r>
          </w:p>
        </w:tc>
      </w:tr>
      <w:bookmarkEnd w:id="0"/>
      <w:tr w:rsidR="00A92C29" w:rsidRPr="00A92C29" w14:paraId="3F99F809" w14:textId="77777777" w:rsidTr="00A82FC3">
        <w:trPr>
          <w:trHeight w:val="317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DC1CE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Боровский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0B4EF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92C29" w:rsidRPr="00A92C29" w14:paraId="1AA972A5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D487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bookmarkStart w:id="1" w:name="_Hlk135215650"/>
            <w:r w:rsidRPr="00A92C29">
              <w:rPr>
                <w:color w:val="000000"/>
                <w:sz w:val="24"/>
              </w:rPr>
              <w:t>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A75F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дошкольное образовательное учреждение «Детский сад №12 «Маленькая страна»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BB7B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29C0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130</w:t>
            </w:r>
          </w:p>
        </w:tc>
      </w:tr>
      <w:tr w:rsidR="00A92C29" w:rsidRPr="00A92C29" w14:paraId="07A8807E" w14:textId="77777777" w:rsidTr="00711A49">
        <w:trPr>
          <w:trHeight w:val="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FE83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BD894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бюджетное учреждение дополнительного образования «Боровская спортивная школа «Звезда»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0568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4F5D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427</w:t>
            </w:r>
          </w:p>
        </w:tc>
      </w:tr>
      <w:bookmarkEnd w:id="1"/>
      <w:tr w:rsidR="00A92C29" w:rsidRPr="00A92C29" w14:paraId="168AB2C6" w14:textId="77777777" w:rsidTr="00A82FC3">
        <w:trPr>
          <w:trHeight w:val="283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282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  <w:r w:rsidRPr="00A92C29">
              <w:rPr>
                <w:b/>
                <w:bCs/>
                <w:sz w:val="24"/>
              </w:rPr>
              <w:t>Дзержинский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D309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92C29" w:rsidRPr="00A92C29" w14:paraId="679703E3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9B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bookmarkStart w:id="2" w:name="_Hlk135216380"/>
            <w:r w:rsidRPr="00A92C29">
              <w:rPr>
                <w:color w:val="000000"/>
                <w:sz w:val="24"/>
              </w:rPr>
              <w:t>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E3B3" w14:textId="71A6010B" w:rsidR="00A92C29" w:rsidRPr="00A92C29" w:rsidRDefault="00A92C29" w:rsidP="00A92C29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92C29">
              <w:rPr>
                <w:sz w:val="24"/>
              </w:rPr>
              <w:t>Кондровская</w:t>
            </w:r>
            <w:proofErr w:type="spellEnd"/>
            <w:r w:rsidRPr="00A92C29">
              <w:rPr>
                <w:sz w:val="24"/>
              </w:rPr>
              <w:t xml:space="preserve"> средняя общеобразовательная школа №2»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F6D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53B0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217</w:t>
            </w:r>
          </w:p>
        </w:tc>
      </w:tr>
      <w:tr w:rsidR="00A92C29" w:rsidRPr="00A92C29" w14:paraId="3F2FA9D5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151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4C2D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общеобразовательное учреждение «Полотняно-Заводская средняя общеобразовательная школа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EC2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C1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111</w:t>
            </w:r>
          </w:p>
        </w:tc>
      </w:tr>
      <w:tr w:rsidR="00A92C29" w:rsidRPr="00A92C29" w14:paraId="6EAD2C56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68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9E5B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общеобразовательное учреждение «Товарковская средняя общеобразовательная школа №1»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9C634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574C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408</w:t>
            </w:r>
          </w:p>
        </w:tc>
      </w:tr>
      <w:tr w:rsidR="00A92C29" w:rsidRPr="00A92C29" w14:paraId="59034B00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4B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11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DC94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92C29">
              <w:rPr>
                <w:sz w:val="24"/>
              </w:rPr>
              <w:t>Лужновская</w:t>
            </w:r>
            <w:proofErr w:type="spellEnd"/>
            <w:r w:rsidRPr="00A92C29"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E0104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9DBD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34</w:t>
            </w:r>
          </w:p>
        </w:tc>
      </w:tr>
      <w:tr w:rsidR="00A92C29" w:rsidRPr="00A92C29" w14:paraId="40C4BB23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29E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244B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92C29">
              <w:rPr>
                <w:sz w:val="24"/>
              </w:rPr>
              <w:t>Редькинская</w:t>
            </w:r>
            <w:proofErr w:type="spellEnd"/>
            <w:r w:rsidRPr="00A92C29"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7E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DC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31</w:t>
            </w:r>
          </w:p>
        </w:tc>
      </w:tr>
      <w:tr w:rsidR="00A92C29" w:rsidRPr="00A92C29" w14:paraId="51A593E5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F1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F732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общеобразовательное учреждение «Никольская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4185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5F5DB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11</w:t>
            </w:r>
          </w:p>
        </w:tc>
      </w:tr>
      <w:bookmarkEnd w:id="2"/>
      <w:tr w:rsidR="00A92C29" w:rsidRPr="00A92C29" w14:paraId="370C0107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A10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F4B8" w14:textId="0882FFFB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казенное общеобразовательное учреждение Калужской области «</w:t>
            </w:r>
            <w:proofErr w:type="spellStart"/>
            <w:r w:rsidRPr="00A92C29">
              <w:rPr>
                <w:sz w:val="24"/>
              </w:rPr>
              <w:t>Редькинская</w:t>
            </w:r>
            <w:proofErr w:type="spellEnd"/>
            <w:r w:rsidRPr="00A92C29">
              <w:rPr>
                <w:sz w:val="24"/>
              </w:rPr>
              <w:t xml:space="preserve"> санаторная школа-интернат»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74B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FE4F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34</w:t>
            </w:r>
          </w:p>
        </w:tc>
      </w:tr>
      <w:tr w:rsidR="00A92C29" w:rsidRPr="00A92C29" w14:paraId="3B7EB8AF" w14:textId="77777777" w:rsidTr="00A82FC3">
        <w:trPr>
          <w:trHeight w:val="377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4BB2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Думиничский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E9EB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92C29" w:rsidRPr="00A92C29" w14:paraId="635CECE8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E30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bookmarkStart w:id="3" w:name="_Hlk135217238"/>
            <w:r w:rsidRPr="00A92C29">
              <w:rPr>
                <w:color w:val="000000"/>
                <w:sz w:val="24"/>
              </w:rPr>
              <w:t>15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21AA" w14:textId="24A2F2C3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общеобразовательное учреждение «Думиничская средняя общеобразовательная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9515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28DF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130</w:t>
            </w:r>
          </w:p>
        </w:tc>
      </w:tr>
      <w:tr w:rsidR="00A92C29" w:rsidRPr="00A92C29" w14:paraId="456D6D57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8B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F42B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92C29">
              <w:rPr>
                <w:color w:val="000000"/>
                <w:sz w:val="24"/>
              </w:rPr>
              <w:t>Вертненская</w:t>
            </w:r>
            <w:proofErr w:type="spellEnd"/>
            <w:r w:rsidRPr="00A92C29">
              <w:rPr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F5C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C8A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</w:t>
            </w:r>
          </w:p>
        </w:tc>
      </w:tr>
      <w:tr w:rsidR="00A92C29" w:rsidRPr="00A92C29" w14:paraId="5563F9B3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9F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4F307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92C29">
              <w:rPr>
                <w:color w:val="000000"/>
                <w:sz w:val="24"/>
              </w:rPr>
              <w:t>Паликская</w:t>
            </w:r>
            <w:proofErr w:type="spellEnd"/>
            <w:r w:rsidRPr="00A92C29">
              <w:rPr>
                <w:color w:val="000000"/>
                <w:sz w:val="24"/>
              </w:rPr>
              <w:t xml:space="preserve"> средняя общеобразовательная школа №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C416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557B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37</w:t>
            </w:r>
          </w:p>
        </w:tc>
      </w:tr>
      <w:tr w:rsidR="00A92C29" w:rsidRPr="00A92C29" w14:paraId="5FEC18A0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348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0908" w14:textId="031712B4" w:rsidR="00A92C29" w:rsidRPr="00A92C29" w:rsidRDefault="00A92C29" w:rsidP="00E765AA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общеобразовательное учреждение  «Которская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5374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73A1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</w:t>
            </w:r>
          </w:p>
        </w:tc>
      </w:tr>
      <w:bookmarkEnd w:id="3"/>
      <w:tr w:rsidR="00A92C29" w:rsidRPr="00A92C29" w14:paraId="212FC764" w14:textId="77777777" w:rsidTr="00A82FC3">
        <w:trPr>
          <w:trHeight w:val="385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BEB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Жиздринский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D34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92C29" w:rsidRPr="00A92C29" w14:paraId="031A767B" w14:textId="77777777" w:rsidTr="00711A49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18C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04EC7" w14:textId="27352D94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</w:t>
            </w:r>
            <w:r w:rsidRPr="00A92C29">
              <w:rPr>
                <w:color w:val="000000"/>
                <w:sz w:val="24"/>
                <w:shd w:val="clear" w:color="auto" w:fill="FFFFFF"/>
              </w:rPr>
              <w:t xml:space="preserve">бюджетное общеобразовательное учреждение «Средняя общеобразовательная школа   </w:t>
            </w:r>
            <w:r>
              <w:rPr>
                <w:color w:val="000000"/>
                <w:sz w:val="24"/>
                <w:shd w:val="clear" w:color="auto" w:fill="FFFFFF"/>
              </w:rPr>
              <w:t xml:space="preserve">                        </w:t>
            </w:r>
            <w:r w:rsidRPr="00A92C29">
              <w:rPr>
                <w:color w:val="000000"/>
                <w:sz w:val="24"/>
                <w:shd w:val="clear" w:color="auto" w:fill="FFFFFF"/>
              </w:rPr>
              <w:t xml:space="preserve">№ 2», г. Жиздра Жиздринского района Калужской области </w:t>
            </w:r>
            <w:r w:rsidRPr="00A92C29">
              <w:rPr>
                <w:color w:val="FF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B02E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A62B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80</w:t>
            </w:r>
          </w:p>
        </w:tc>
      </w:tr>
      <w:tr w:rsidR="00A92C29" w:rsidRPr="00A92C29" w14:paraId="05BD95DD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F84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2427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92C29">
              <w:rPr>
                <w:color w:val="000000"/>
                <w:sz w:val="24"/>
              </w:rPr>
              <w:t>Огорская</w:t>
            </w:r>
            <w:proofErr w:type="spellEnd"/>
            <w:r w:rsidRPr="00A92C29">
              <w:rPr>
                <w:color w:val="000000"/>
                <w:sz w:val="24"/>
              </w:rPr>
              <w:t xml:space="preserve">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89A8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DD76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10</w:t>
            </w:r>
          </w:p>
        </w:tc>
      </w:tr>
      <w:tr w:rsidR="00A92C29" w:rsidRPr="00A92C29" w14:paraId="62A501E9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F40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D250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общеобразовательное учреждение «Акимовская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71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50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</w:t>
            </w:r>
          </w:p>
        </w:tc>
      </w:tr>
      <w:tr w:rsidR="00A92C29" w:rsidRPr="00A92C29" w14:paraId="6E801331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CB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22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9BC9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казённое общеобразовательное учреждение «</w:t>
            </w:r>
            <w:proofErr w:type="spellStart"/>
            <w:r w:rsidRPr="00A92C29">
              <w:rPr>
                <w:color w:val="000000"/>
                <w:sz w:val="24"/>
              </w:rPr>
              <w:t>Коренёвская</w:t>
            </w:r>
            <w:proofErr w:type="spellEnd"/>
            <w:r w:rsidRPr="00A92C29">
              <w:rPr>
                <w:color w:val="000000"/>
                <w:sz w:val="24"/>
              </w:rPr>
              <w:t xml:space="preserve">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43B1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CEA9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16</w:t>
            </w:r>
          </w:p>
        </w:tc>
      </w:tr>
      <w:tr w:rsidR="00A92C29" w:rsidRPr="00A92C29" w14:paraId="4D0C81AC" w14:textId="77777777" w:rsidTr="00711A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406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D78BA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92C29">
              <w:rPr>
                <w:color w:val="000000"/>
                <w:sz w:val="24"/>
              </w:rPr>
              <w:t>Ульяно</w:t>
            </w:r>
            <w:proofErr w:type="spellEnd"/>
            <w:r w:rsidRPr="00A92C29">
              <w:rPr>
                <w:color w:val="000000"/>
                <w:sz w:val="24"/>
              </w:rPr>
              <w:t xml:space="preserve">-Ленинская основная общеобразовательная школа» </w:t>
            </w:r>
            <w:proofErr w:type="spellStart"/>
            <w:r w:rsidRPr="00A92C29">
              <w:rPr>
                <w:color w:val="000000"/>
                <w:sz w:val="24"/>
              </w:rPr>
              <w:t>ст.Судимир</w:t>
            </w:r>
            <w:proofErr w:type="spellEnd"/>
            <w:r w:rsidRPr="00A92C29">
              <w:rPr>
                <w:color w:val="000000"/>
                <w:sz w:val="24"/>
              </w:rPr>
              <w:t xml:space="preserve"> Жиздринского района Калужской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D5D5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2066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15</w:t>
            </w:r>
          </w:p>
        </w:tc>
      </w:tr>
      <w:tr w:rsidR="00A92C29" w:rsidRPr="00A92C29" w14:paraId="347EA329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EA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AC13" w14:textId="3D3080D7" w:rsidR="00A92C29" w:rsidRPr="00A92C29" w:rsidRDefault="00A92C29" w:rsidP="00792FD2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образовательное учреждение дополнительного образования  «Спортивная школа «Звезда» г. Жиздра Жиздринского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9D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291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170</w:t>
            </w:r>
          </w:p>
        </w:tc>
      </w:tr>
      <w:tr w:rsidR="00A92C29" w:rsidRPr="00A92C29" w14:paraId="6FB1C622" w14:textId="77777777" w:rsidTr="00A82FC3">
        <w:trPr>
          <w:trHeight w:val="313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821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  <w:r w:rsidRPr="00A92C29">
              <w:rPr>
                <w:b/>
                <w:bCs/>
                <w:sz w:val="24"/>
              </w:rPr>
              <w:t>Жуковский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AD5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92C29" w:rsidRPr="00A92C29" w14:paraId="6AA25D95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E8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bookmarkStart w:id="4" w:name="_Hlk135217793"/>
            <w:r w:rsidRPr="00A92C29">
              <w:rPr>
                <w:color w:val="000000"/>
                <w:sz w:val="24"/>
              </w:rPr>
              <w:t>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C90EC" w14:textId="7DD1FF1E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общеобразовательное учреждение «Средняя общеобразовательная школа №2 имени академика А.И. Берга», г. Жуков Жуковского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0813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98F12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332</w:t>
            </w:r>
          </w:p>
        </w:tc>
      </w:tr>
      <w:tr w:rsidR="00A92C29" w:rsidRPr="00A92C29" w14:paraId="70AA12C8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183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7A059" w14:textId="7C35167C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общеобразовательное учреждение «Средняя общеобразовательная школа имени генерала Захаркина И.Г.», г. Кремёнки Жуковского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F3533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592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8A837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237</w:t>
            </w:r>
          </w:p>
        </w:tc>
      </w:tr>
      <w:tr w:rsidR="00A92C29" w:rsidRPr="00A92C29" w14:paraId="577428B2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637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799C8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общеобразовательное учреждение «Средняя общеобразовательная школа им. </w:t>
            </w:r>
            <w:proofErr w:type="spellStart"/>
            <w:r w:rsidRPr="00A92C29">
              <w:rPr>
                <w:sz w:val="24"/>
              </w:rPr>
              <w:t>Е.Р.Дашковой</w:t>
            </w:r>
            <w:proofErr w:type="spellEnd"/>
            <w:r w:rsidRPr="00A92C29">
              <w:rPr>
                <w:sz w:val="24"/>
              </w:rPr>
              <w:t xml:space="preserve"> с углубленным изучением отдельных предметов» </w:t>
            </w:r>
            <w:proofErr w:type="spellStart"/>
            <w:r w:rsidRPr="00A92C29">
              <w:rPr>
                <w:sz w:val="24"/>
              </w:rPr>
              <w:t>г.Кременки</w:t>
            </w:r>
            <w:proofErr w:type="spellEnd"/>
            <w:r w:rsidRPr="00A92C29">
              <w:rPr>
                <w:sz w:val="24"/>
              </w:rPr>
              <w:t xml:space="preserve"> Жуковского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3676C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364F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203</w:t>
            </w:r>
          </w:p>
        </w:tc>
      </w:tr>
      <w:tr w:rsidR="00A92C29" w:rsidRPr="00A92C29" w14:paraId="6C682EE6" w14:textId="77777777" w:rsidTr="00711A49">
        <w:trPr>
          <w:trHeight w:val="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28E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F0F04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общеобразовательное учреждение «Основная общеобразовательная школа», </w:t>
            </w:r>
            <w:proofErr w:type="spellStart"/>
            <w:r w:rsidRPr="00A92C29">
              <w:rPr>
                <w:sz w:val="24"/>
              </w:rPr>
              <w:t>с.Высокиничи</w:t>
            </w:r>
            <w:proofErr w:type="spellEnd"/>
            <w:r w:rsidRPr="00A92C29">
              <w:rPr>
                <w:sz w:val="24"/>
              </w:rPr>
              <w:t xml:space="preserve"> Жуковского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FC6AC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5937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77</w:t>
            </w:r>
          </w:p>
        </w:tc>
      </w:tr>
      <w:tr w:rsidR="00A92C29" w:rsidRPr="00A92C29" w14:paraId="6D47334D" w14:textId="77777777" w:rsidTr="00711A49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D7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29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4795C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общеобразовательное учреждение «Основная общеобразовательная школа», село Совхоз «</w:t>
            </w:r>
            <w:proofErr w:type="spellStart"/>
            <w:r w:rsidRPr="00A92C29">
              <w:rPr>
                <w:sz w:val="24"/>
              </w:rPr>
              <w:t>Чаусово</w:t>
            </w:r>
            <w:proofErr w:type="spellEnd"/>
            <w:r w:rsidRPr="00A92C29">
              <w:rPr>
                <w:sz w:val="24"/>
              </w:rPr>
              <w:t>» Жуковского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0B1BC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F680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21</w:t>
            </w:r>
          </w:p>
        </w:tc>
      </w:tr>
      <w:tr w:rsidR="00A92C29" w:rsidRPr="00A92C29" w14:paraId="17084056" w14:textId="77777777" w:rsidTr="00711A49">
        <w:trPr>
          <w:trHeight w:val="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1E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47BCE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общеобразовательное учреждение «Основная общеобразовательная школа», </w:t>
            </w:r>
            <w:proofErr w:type="spellStart"/>
            <w:r w:rsidRPr="00A92C29">
              <w:rPr>
                <w:sz w:val="24"/>
              </w:rPr>
              <w:t>с.Тарутино</w:t>
            </w:r>
            <w:proofErr w:type="spellEnd"/>
            <w:r w:rsidRPr="00A92C29">
              <w:rPr>
                <w:sz w:val="24"/>
              </w:rPr>
              <w:t xml:space="preserve"> Жуковского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E44FC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9456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41</w:t>
            </w:r>
          </w:p>
        </w:tc>
      </w:tr>
      <w:bookmarkEnd w:id="4"/>
      <w:tr w:rsidR="00A92C29" w:rsidRPr="00A92C29" w14:paraId="13058E7B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46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90687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казенное общеобразовательное учреждение Калужской области  «Троицкая  школа-интернат для обучающихся с ограниченными возможностями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C28BB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376E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40</w:t>
            </w:r>
          </w:p>
        </w:tc>
      </w:tr>
      <w:tr w:rsidR="00A92C29" w:rsidRPr="00A92C29" w14:paraId="0686A9C9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33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3B6E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учреждение дополнительного образования Жуковского района «Спортивная школа «Факел»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1E2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A6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142</w:t>
            </w:r>
          </w:p>
        </w:tc>
      </w:tr>
      <w:tr w:rsidR="00A92C29" w:rsidRPr="00A92C29" w14:paraId="3DE6E877" w14:textId="77777777" w:rsidTr="00A82FC3">
        <w:trPr>
          <w:trHeight w:val="404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3D1D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  <w:r w:rsidRPr="00A92C29">
              <w:rPr>
                <w:b/>
                <w:bCs/>
                <w:sz w:val="24"/>
              </w:rPr>
              <w:t>Износковский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B1B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92C29" w:rsidRPr="00A92C29" w14:paraId="28CFAF55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83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18D2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A92C29">
              <w:rPr>
                <w:sz w:val="24"/>
              </w:rPr>
              <w:t>с.Шанский</w:t>
            </w:r>
            <w:proofErr w:type="spellEnd"/>
            <w:r w:rsidRPr="00A92C29">
              <w:rPr>
                <w:sz w:val="24"/>
              </w:rPr>
              <w:t xml:space="preserve"> Завод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DA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16C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16</w:t>
            </w:r>
          </w:p>
        </w:tc>
      </w:tr>
      <w:tr w:rsidR="00A92C29" w:rsidRPr="00A92C29" w14:paraId="0F3F8256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293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2A6C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дошкольное образовательное учреждение «</w:t>
            </w:r>
            <w:proofErr w:type="spellStart"/>
            <w:r w:rsidRPr="00A92C29">
              <w:rPr>
                <w:sz w:val="24"/>
              </w:rPr>
              <w:t>Мятлевский</w:t>
            </w:r>
            <w:proofErr w:type="spellEnd"/>
            <w:r w:rsidRPr="00A92C29">
              <w:rPr>
                <w:sz w:val="24"/>
              </w:rPr>
              <w:t xml:space="preserve"> детский сад» Муниципального района «Износковский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11B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AC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23</w:t>
            </w:r>
          </w:p>
        </w:tc>
      </w:tr>
      <w:tr w:rsidR="00A92C29" w:rsidRPr="00A92C29" w14:paraId="7C63A709" w14:textId="77777777" w:rsidTr="00A82FC3">
        <w:trPr>
          <w:trHeight w:val="326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002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  <w:r w:rsidRPr="00A92C29">
              <w:rPr>
                <w:b/>
                <w:bCs/>
                <w:sz w:val="24"/>
              </w:rPr>
              <w:t>Город Киров и Кировский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A23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92C29" w:rsidRPr="00A92C29" w14:paraId="7BAAE0CF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89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bookmarkStart w:id="5" w:name="_Hlk135218636"/>
            <w:r w:rsidRPr="00A92C29">
              <w:rPr>
                <w:color w:val="000000"/>
                <w:sz w:val="24"/>
              </w:rPr>
              <w:t>35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5C31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общеобразовательное учреждение «Средняя общеобразовательная школа № 5» город Киров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04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09B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64</w:t>
            </w:r>
          </w:p>
        </w:tc>
      </w:tr>
      <w:tr w:rsidR="00A92C29" w:rsidRPr="00A92C29" w14:paraId="4F5FAC5F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66E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6F94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казённое общеобразовательное учреждение «Средняя общеобразовательная школа №7» город Киров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5B6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C8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157</w:t>
            </w:r>
          </w:p>
        </w:tc>
      </w:tr>
      <w:tr w:rsidR="00A92C29" w:rsidRPr="00A92C29" w14:paraId="1EBDDF47" w14:textId="77777777" w:rsidTr="00711A49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AD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E54D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казённое общеобразовательное учреждение «Воскресенская средняя общеобразовательная школа» имени Героя Советского Союза Михаила Владимировича Угарова Кировского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A7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131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65</w:t>
            </w:r>
          </w:p>
        </w:tc>
      </w:tr>
      <w:tr w:rsidR="00A92C29" w:rsidRPr="00A92C29" w14:paraId="2F7C4B6A" w14:textId="77777777" w:rsidTr="00711A49">
        <w:trPr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7A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688E" w14:textId="1BAC9C3E" w:rsidR="00A92C29" w:rsidRPr="00A92C29" w:rsidRDefault="00A92C29" w:rsidP="00E765AA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92C29">
              <w:rPr>
                <w:sz w:val="24"/>
              </w:rPr>
              <w:t>Шайковская</w:t>
            </w:r>
            <w:proofErr w:type="spellEnd"/>
            <w:r w:rsidRPr="00A92C29">
              <w:rPr>
                <w:sz w:val="24"/>
              </w:rPr>
              <w:t xml:space="preserve"> средняя общеобразовательная школа №2»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9DB1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7C4F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129</w:t>
            </w:r>
          </w:p>
        </w:tc>
      </w:tr>
      <w:tr w:rsidR="00A92C29" w:rsidRPr="00A92C29" w14:paraId="47BD3504" w14:textId="77777777" w:rsidTr="00711A49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BD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7619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казённое общеобразовательное учреждение «Бережковская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FF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DDC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16</w:t>
            </w:r>
          </w:p>
        </w:tc>
      </w:tr>
      <w:tr w:rsidR="00A92C29" w:rsidRPr="00A92C29" w14:paraId="6DC6789B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6B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6EC7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92C29">
              <w:rPr>
                <w:sz w:val="24"/>
              </w:rPr>
              <w:t>Будо-Анисовская</w:t>
            </w:r>
            <w:proofErr w:type="spellEnd"/>
            <w:r w:rsidRPr="00A92C29">
              <w:rPr>
                <w:sz w:val="24"/>
              </w:rPr>
              <w:t xml:space="preserve">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EB74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95FA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</w:t>
            </w:r>
          </w:p>
        </w:tc>
      </w:tr>
      <w:tr w:rsidR="00A92C29" w:rsidRPr="00A92C29" w14:paraId="65A7EEE8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B95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E8CB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дошкольное образовательное учреждение «Детский сад №1 «Сказка» города Кирова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16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B5CB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66</w:t>
            </w:r>
          </w:p>
        </w:tc>
      </w:tr>
      <w:tr w:rsidR="00A92C29" w:rsidRPr="00A92C29" w14:paraId="7EC2E945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230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42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C132" w14:textId="19ACC45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дошкольное образовательное учреждение «Детский сад № 5 «Тополек» города Кирова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98C87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1108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66</w:t>
            </w:r>
          </w:p>
        </w:tc>
      </w:tr>
      <w:tr w:rsidR="00A92C29" w:rsidRPr="00A92C29" w14:paraId="5B073267" w14:textId="77777777" w:rsidTr="00711A49">
        <w:trPr>
          <w:trHeight w:val="1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60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1F79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казённое дошкольное образовательное учреждение «Детский сад №4 «Ромашка» общеразвивающего вида с приоритетным осуществлением деятельности по художественно-эстетическому развитию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3B20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0101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31</w:t>
            </w:r>
          </w:p>
        </w:tc>
      </w:tr>
      <w:tr w:rsidR="00A92C29" w:rsidRPr="00A92C29" w14:paraId="0DE52EE9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BA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6E2A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дошкольное образовательное учреждение «Детский сад №10 «Буратино» общеразвивающего вида с приоритетным осуществлением деятельности по физическому развитию детей» города Кирова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197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229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61</w:t>
            </w:r>
          </w:p>
        </w:tc>
      </w:tr>
      <w:tr w:rsidR="00A92C29" w:rsidRPr="00A92C29" w14:paraId="0A564127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6A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FAFD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дошкольное образовательное учреждение «Детский сад № 12 «Колокольчик»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FA73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E7A4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55</w:t>
            </w:r>
          </w:p>
        </w:tc>
      </w:tr>
      <w:tr w:rsidR="00A92C29" w:rsidRPr="00A92C29" w14:paraId="2A94F91C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79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D56C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казенное дошкольное образовательное учреждение «Детский сад № 14 «Ручеек» общеразвивающего вида с приоритетным осуществлением деятельности по физическому развитию детей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7CF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78C0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82</w:t>
            </w:r>
          </w:p>
        </w:tc>
      </w:tr>
      <w:tr w:rsidR="00A92C29" w:rsidRPr="00A92C29" w14:paraId="1C10B6BE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82F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DE67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образовательное учреждение дополнительного образования «Кировская детская школа искусств №1»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9D06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C3DE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244</w:t>
            </w:r>
          </w:p>
        </w:tc>
      </w:tr>
      <w:tr w:rsidR="00A92C29" w:rsidRPr="00A92C29" w14:paraId="11BBDF94" w14:textId="77777777" w:rsidTr="00711A49">
        <w:trPr>
          <w:trHeight w:val="8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45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958E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образовательное учреждение дополнительного образования «Детская школа искусств №3»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B3FA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sz w:val="24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5C60F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68</w:t>
            </w:r>
          </w:p>
        </w:tc>
      </w:tr>
      <w:tr w:rsidR="00A92C29" w:rsidRPr="00A92C29" w14:paraId="26A4F1FE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F81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ADED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образовательное учреждение дополнительного образования «Дом детского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24A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066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207</w:t>
            </w:r>
          </w:p>
        </w:tc>
      </w:tr>
      <w:bookmarkEnd w:id="5"/>
      <w:tr w:rsidR="00A92C29" w:rsidRPr="00A92C29" w14:paraId="46262416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5CD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7299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казенное общеобразовательное учреждение Калужской области  «Кировская  школа-интернат для обучающихся с ограниченными возможностями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74024" w14:textId="7F024BE8" w:rsidR="00A92C29" w:rsidRPr="00A92C29" w:rsidRDefault="00A92C29" w:rsidP="00711A49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101</w:t>
            </w:r>
            <w:r w:rsidR="00711A49">
              <w:rPr>
                <w:sz w:val="24"/>
              </w:rPr>
              <w:t>/</w:t>
            </w:r>
            <w:r w:rsidRPr="00A92C29">
              <w:rPr>
                <w:sz w:val="24"/>
              </w:rPr>
              <w:t xml:space="preserve">135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4AD98" w14:textId="4E9564F0" w:rsidR="00711A49" w:rsidRPr="00A92C29" w:rsidRDefault="00A92C29" w:rsidP="00711A49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41</w:t>
            </w:r>
            <w:r w:rsidR="00711A49">
              <w:rPr>
                <w:sz w:val="24"/>
              </w:rPr>
              <w:t>/54</w:t>
            </w:r>
          </w:p>
          <w:p w14:paraId="03649EA0" w14:textId="50A64770" w:rsidR="00A92C29" w:rsidRPr="00A92C29" w:rsidRDefault="00A92C29" w:rsidP="00A82FC3">
            <w:pPr>
              <w:jc w:val="center"/>
              <w:rPr>
                <w:sz w:val="24"/>
              </w:rPr>
            </w:pPr>
          </w:p>
        </w:tc>
      </w:tr>
      <w:tr w:rsidR="00A92C29" w:rsidRPr="00A92C29" w14:paraId="224F3444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02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DA38" w14:textId="1BCD0517" w:rsidR="00A92C29" w:rsidRPr="00A92C29" w:rsidRDefault="00A92C29" w:rsidP="00E765AA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бюджетное профессиональное образовательное учреждение  Калужской области  «Кировский индустриально-педагогический колледж» им. А.П. Чурилина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A9B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1F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303</w:t>
            </w:r>
          </w:p>
        </w:tc>
      </w:tr>
      <w:tr w:rsidR="00A92C29" w:rsidRPr="00A92C29" w14:paraId="305B0F76" w14:textId="77777777" w:rsidTr="00A82FC3">
        <w:trPr>
          <w:trHeight w:val="414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A1F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  <w:r w:rsidRPr="00A92C29">
              <w:rPr>
                <w:b/>
                <w:bCs/>
                <w:sz w:val="24"/>
              </w:rPr>
              <w:t>Козельский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3CD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92C29" w:rsidRPr="00A92C29" w14:paraId="66A7C958" w14:textId="77777777" w:rsidTr="00711A49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05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52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5868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казённое общеобразовательное учреждение «Средняя общеобразовательная школа №3»,  г. Козельск Козельского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3743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DFAB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293</w:t>
            </w:r>
          </w:p>
        </w:tc>
      </w:tr>
      <w:tr w:rsidR="00A92C29" w:rsidRPr="00A92C29" w14:paraId="1D8B399C" w14:textId="77777777" w:rsidTr="00711A49">
        <w:trPr>
          <w:trHeight w:val="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1BC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367F" w14:textId="656F7DD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казённое общеобразовательное учреждение «Основная общеобразовательная школа», </w:t>
            </w:r>
            <w:r w:rsidR="00711A49">
              <w:rPr>
                <w:sz w:val="24"/>
              </w:rPr>
              <w:t xml:space="preserve">             </w:t>
            </w:r>
            <w:r w:rsidRPr="00A92C29">
              <w:rPr>
                <w:sz w:val="24"/>
              </w:rPr>
              <w:t xml:space="preserve">д. </w:t>
            </w:r>
            <w:proofErr w:type="spellStart"/>
            <w:r w:rsidRPr="00A92C29">
              <w:rPr>
                <w:sz w:val="24"/>
              </w:rPr>
              <w:t>Дешовки</w:t>
            </w:r>
            <w:proofErr w:type="spellEnd"/>
            <w:r w:rsidRPr="00A92C29">
              <w:rPr>
                <w:sz w:val="24"/>
              </w:rPr>
              <w:t xml:space="preserve"> Козельского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98F7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270B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36</w:t>
            </w:r>
          </w:p>
        </w:tc>
      </w:tr>
      <w:tr w:rsidR="00A92C29" w:rsidRPr="00A92C29" w14:paraId="7A10B51D" w14:textId="77777777" w:rsidTr="00711A49">
        <w:trPr>
          <w:trHeight w:val="8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C55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EF12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казённое общеобразовательное учреждение «Основная общеобразовательная школа №4», г. Козельск Козельского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714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EA7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53</w:t>
            </w:r>
          </w:p>
        </w:tc>
      </w:tr>
      <w:tr w:rsidR="00A92C29" w:rsidRPr="00A92C29" w14:paraId="40EDA182" w14:textId="77777777" w:rsidTr="00711A49">
        <w:trPr>
          <w:trHeight w:val="8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0A3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341A" w14:textId="59B42974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казённое общеобразовательное учреждение «Основная общеобразовательная школа», </w:t>
            </w:r>
            <w:r w:rsidR="00711A49">
              <w:rPr>
                <w:sz w:val="24"/>
              </w:rPr>
              <w:t xml:space="preserve">                </w:t>
            </w:r>
            <w:r w:rsidRPr="00A92C29">
              <w:rPr>
                <w:sz w:val="24"/>
              </w:rPr>
              <w:t>д. Подборки Козельского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5ABF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36A3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42</w:t>
            </w:r>
          </w:p>
        </w:tc>
      </w:tr>
      <w:tr w:rsidR="00A92C29" w:rsidRPr="00A92C29" w14:paraId="446ADE84" w14:textId="77777777" w:rsidTr="00711A49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B8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9319" w14:textId="7C5F9EF3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казённое общеобразовательное учреждение «Основная общеобразовательная школа», </w:t>
            </w:r>
            <w:r w:rsidR="00711A49">
              <w:rPr>
                <w:sz w:val="24"/>
              </w:rPr>
              <w:t xml:space="preserve">            </w:t>
            </w:r>
            <w:r w:rsidRPr="00A92C29">
              <w:rPr>
                <w:sz w:val="24"/>
              </w:rPr>
              <w:t xml:space="preserve">с. Нижние </w:t>
            </w:r>
            <w:proofErr w:type="spellStart"/>
            <w:r w:rsidRPr="00A92C29">
              <w:rPr>
                <w:sz w:val="24"/>
              </w:rPr>
              <w:t>Прыски</w:t>
            </w:r>
            <w:proofErr w:type="spellEnd"/>
            <w:r w:rsidRPr="00A92C29">
              <w:rPr>
                <w:sz w:val="24"/>
              </w:rPr>
              <w:t xml:space="preserve"> Козельского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CC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C2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26</w:t>
            </w:r>
          </w:p>
        </w:tc>
      </w:tr>
      <w:tr w:rsidR="00A92C29" w:rsidRPr="00A92C29" w14:paraId="5258B45A" w14:textId="77777777" w:rsidTr="00711A49">
        <w:trPr>
          <w:trHeight w:val="8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3DD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B99F" w14:textId="471D1A1D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казённое общеобразовательное учреждение «Основная общеобразовательная школа», </w:t>
            </w:r>
            <w:r w:rsidR="00711A49">
              <w:rPr>
                <w:sz w:val="24"/>
              </w:rPr>
              <w:t xml:space="preserve">              </w:t>
            </w:r>
            <w:r w:rsidRPr="00A92C29">
              <w:rPr>
                <w:sz w:val="24"/>
              </w:rPr>
              <w:t xml:space="preserve">с. </w:t>
            </w:r>
            <w:proofErr w:type="spellStart"/>
            <w:r w:rsidRPr="00A92C29">
              <w:rPr>
                <w:sz w:val="24"/>
              </w:rPr>
              <w:t>Попелёво</w:t>
            </w:r>
            <w:proofErr w:type="spellEnd"/>
            <w:r w:rsidRPr="00A92C29">
              <w:rPr>
                <w:sz w:val="24"/>
              </w:rPr>
              <w:t xml:space="preserve"> Козельского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C6C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F9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20</w:t>
            </w:r>
          </w:p>
        </w:tc>
      </w:tr>
      <w:tr w:rsidR="00A92C29" w:rsidRPr="00A92C29" w14:paraId="7B74AFB7" w14:textId="77777777" w:rsidTr="00711A49">
        <w:trPr>
          <w:trHeight w:val="1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D6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2687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казенное общеобразовательное учреждение Калужской области «Озерская специальная (коррекционная) школа-интернат для обучающихся с ограниченными возможностями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BDF4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1CFF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39</w:t>
            </w:r>
          </w:p>
        </w:tc>
      </w:tr>
      <w:tr w:rsidR="00A92C29" w:rsidRPr="00A92C29" w14:paraId="704241DA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F00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E96D" w14:textId="23490C7D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казённое общеобразовательное учреждение Калужской области  «Сосенская школа-интернат для обучающихся с ограниченными возможностями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CCD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B6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39</w:t>
            </w:r>
          </w:p>
        </w:tc>
      </w:tr>
      <w:tr w:rsidR="00A92C29" w:rsidRPr="00A92C29" w14:paraId="42ED1F9C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D5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ECDF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казённое дошкольное образовательное учреждение «Детский сад комбинированного вида «Ёлочка»», г. Сосенский Козельского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4F37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BF40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46</w:t>
            </w:r>
          </w:p>
        </w:tc>
      </w:tr>
      <w:tr w:rsidR="00A92C29" w:rsidRPr="00A92C29" w14:paraId="13DD8FB8" w14:textId="77777777" w:rsidTr="00711A49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B9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0E93" w14:textId="37C22584" w:rsidR="00A92C29" w:rsidRPr="00A92C29" w:rsidRDefault="00A92C29" w:rsidP="00E765AA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бюджетное учреждение дополнительного образования Козельская районная</w:t>
            </w:r>
            <w:r w:rsidR="00E765AA">
              <w:rPr>
                <w:color w:val="000000"/>
                <w:sz w:val="24"/>
              </w:rPr>
              <w:t xml:space="preserve"> </w:t>
            </w:r>
            <w:r w:rsidRPr="00A92C29">
              <w:rPr>
                <w:color w:val="000000"/>
                <w:sz w:val="24"/>
              </w:rPr>
              <w:t>«Спортивная школа «Фаворит» муниципального образования муниципального района «Козельский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E1E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  <w:lang w:val="en-US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9C0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332</w:t>
            </w:r>
          </w:p>
        </w:tc>
      </w:tr>
      <w:tr w:rsidR="00A92C29" w:rsidRPr="00A92C29" w14:paraId="4B3D1468" w14:textId="77777777" w:rsidTr="00711A49">
        <w:trPr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60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62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5627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казенное учреждение дополнительного образования «Спортивная школа «Импульс» </w:t>
            </w:r>
            <w:proofErr w:type="spellStart"/>
            <w:r w:rsidRPr="00A92C29">
              <w:rPr>
                <w:color w:val="000000"/>
                <w:sz w:val="24"/>
              </w:rPr>
              <w:t>г.Сосенский</w:t>
            </w:r>
            <w:proofErr w:type="spellEnd"/>
            <w:r w:rsidRPr="00A92C29">
              <w:rPr>
                <w:color w:val="000000"/>
                <w:sz w:val="24"/>
              </w:rPr>
              <w:t xml:space="preserve"> Козельского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51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14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146</w:t>
            </w:r>
          </w:p>
        </w:tc>
      </w:tr>
      <w:tr w:rsidR="00A92C29" w:rsidRPr="00A92C29" w14:paraId="141CA903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E0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B3A75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 учреждение дополнительного образования «Дом детского творчества», г. Козельск Козельского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E768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818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58D5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328</w:t>
            </w:r>
          </w:p>
        </w:tc>
      </w:tr>
      <w:tr w:rsidR="00A92C29" w:rsidRPr="00A92C29" w14:paraId="75244F06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07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64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743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бюджетное образовательное  учреждение дополнительного образования  «Детская школа искусств», </w:t>
            </w:r>
            <w:proofErr w:type="spellStart"/>
            <w:r w:rsidRPr="00A92C29">
              <w:rPr>
                <w:color w:val="000000"/>
                <w:sz w:val="24"/>
              </w:rPr>
              <w:t>г.Сосенский</w:t>
            </w:r>
            <w:proofErr w:type="spellEnd"/>
            <w:r w:rsidRPr="00A92C29">
              <w:rPr>
                <w:color w:val="000000"/>
                <w:sz w:val="24"/>
              </w:rPr>
              <w:t xml:space="preserve"> Козельского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4963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3A60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181</w:t>
            </w:r>
          </w:p>
        </w:tc>
      </w:tr>
      <w:tr w:rsidR="00A92C29" w:rsidRPr="00A92C29" w14:paraId="746FBB51" w14:textId="77777777" w:rsidTr="00711A49">
        <w:trPr>
          <w:trHeight w:val="1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912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E493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казённое  учреждение дополнительного образования  «Районный  центр диагностики и консультирования для детей, нуждающихся в психолого-педагогической, медицинской и социальной помощи», </w:t>
            </w:r>
            <w:r w:rsidRPr="00A92C29">
              <w:rPr>
                <w:sz w:val="24"/>
              </w:rPr>
              <w:br/>
              <w:t xml:space="preserve">г. Козельск Калужской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4B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E1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222</w:t>
            </w:r>
          </w:p>
        </w:tc>
      </w:tr>
      <w:tr w:rsidR="00A92C29" w:rsidRPr="00A92C29" w14:paraId="32C72D20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046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54CF" w14:textId="15054345" w:rsidR="00711A49" w:rsidRPr="00A92C29" w:rsidRDefault="00A92C29" w:rsidP="00711A49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бюджетное профессиональное образовательное учреждение Калужской области «Сосенский политехнический техникум»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5530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E23FB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136</w:t>
            </w:r>
          </w:p>
        </w:tc>
      </w:tr>
      <w:tr w:rsidR="00A92C29" w:rsidRPr="00A92C29" w14:paraId="7F640F48" w14:textId="77777777" w:rsidTr="00711A49">
        <w:trPr>
          <w:trHeight w:val="429"/>
        </w:trPr>
        <w:tc>
          <w:tcPr>
            <w:tcW w:w="8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F68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  <w:r w:rsidRPr="00A92C29">
              <w:rPr>
                <w:b/>
                <w:bCs/>
                <w:sz w:val="24"/>
              </w:rPr>
              <w:t>Куйбышевский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26E7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92C29" w:rsidRPr="00A92C29" w14:paraId="052B50D5" w14:textId="77777777" w:rsidTr="00792FD2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332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D5C3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A92C29">
              <w:rPr>
                <w:color w:val="000000"/>
                <w:sz w:val="24"/>
              </w:rPr>
              <w:t>Кузьминичская</w:t>
            </w:r>
            <w:proofErr w:type="spellEnd"/>
            <w:r w:rsidRPr="00A92C29">
              <w:rPr>
                <w:color w:val="000000"/>
                <w:sz w:val="24"/>
              </w:rPr>
              <w:t xml:space="preserve"> основная общеобразовательная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344D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51CB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</w:t>
            </w:r>
          </w:p>
        </w:tc>
      </w:tr>
      <w:tr w:rsidR="00A92C29" w:rsidRPr="00A92C29" w14:paraId="29B62FBE" w14:textId="77777777" w:rsidTr="00792FD2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9F4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68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F421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A92C29">
              <w:rPr>
                <w:color w:val="000000"/>
                <w:sz w:val="24"/>
              </w:rPr>
              <w:t>Бетлицкая</w:t>
            </w:r>
            <w:proofErr w:type="spellEnd"/>
            <w:r w:rsidRPr="00A92C29">
              <w:rPr>
                <w:color w:val="000000"/>
                <w:sz w:val="24"/>
              </w:rPr>
              <w:t xml:space="preserve"> школа для обучающихся с ограниченными возможностями здоровья «Росток»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7C9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93B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</w:t>
            </w:r>
          </w:p>
        </w:tc>
      </w:tr>
      <w:tr w:rsidR="00A92C29" w:rsidRPr="00A92C29" w14:paraId="791F9A5D" w14:textId="77777777" w:rsidTr="00792FD2">
        <w:trPr>
          <w:trHeight w:val="470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D36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  <w:r w:rsidRPr="00A92C29">
              <w:rPr>
                <w:b/>
                <w:bCs/>
                <w:sz w:val="24"/>
              </w:rPr>
              <w:t>Город Людиново и Людиновский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B81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92C29" w:rsidRPr="00A92C29" w14:paraId="7EC8D008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E3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bookmarkStart w:id="6" w:name="_Hlk135228529"/>
            <w:r w:rsidRPr="00A92C29">
              <w:rPr>
                <w:color w:val="000000"/>
                <w:sz w:val="24"/>
              </w:rPr>
              <w:t>69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09ACD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казённое общеобразовательное учреждение «Средняя общеобразовательная школа №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F724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F01E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324</w:t>
            </w:r>
          </w:p>
        </w:tc>
      </w:tr>
      <w:tr w:rsidR="00A92C29" w:rsidRPr="00A92C29" w14:paraId="37CBA798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04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0C429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общеобразовательное учреждение «Средняя общеобразовательная школа  № 4»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2168F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8589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191</w:t>
            </w:r>
          </w:p>
        </w:tc>
      </w:tr>
      <w:tr w:rsidR="00A92C29" w:rsidRPr="00A92C29" w14:paraId="405C01E3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4D0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71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CB83B" w14:textId="2E26005C" w:rsidR="00A92C29" w:rsidRPr="00A92C29" w:rsidRDefault="00A92C29" w:rsidP="00E765AA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общеобразовательное учреждение «Средняя общеобразовательная школа № 10 с. Заречный имени Героя Советского Союза И.Я. Чугунова»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48288" w14:textId="082FEC9A" w:rsidR="00711A49" w:rsidRPr="00A92C29" w:rsidRDefault="00A92C29" w:rsidP="00711A49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121</w:t>
            </w:r>
            <w:r w:rsidR="00711A49">
              <w:rPr>
                <w:sz w:val="24"/>
              </w:rPr>
              <w:t xml:space="preserve">/15 </w:t>
            </w:r>
          </w:p>
          <w:p w14:paraId="3DF076BF" w14:textId="32543FC8" w:rsidR="00A92C29" w:rsidRPr="00A92C29" w:rsidRDefault="00A92C29" w:rsidP="00A82FC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840F9" w14:textId="2783D8A8" w:rsidR="00711A49" w:rsidRPr="00A92C29" w:rsidRDefault="00A92C29" w:rsidP="00711A49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49</w:t>
            </w:r>
            <w:r w:rsidR="00711A49">
              <w:rPr>
                <w:sz w:val="24"/>
              </w:rPr>
              <w:t>/6</w:t>
            </w:r>
          </w:p>
          <w:p w14:paraId="50B16427" w14:textId="50B9AF51" w:rsidR="00A92C29" w:rsidRPr="00A92C29" w:rsidRDefault="00A92C29" w:rsidP="00A82FC3">
            <w:pPr>
              <w:jc w:val="center"/>
              <w:rPr>
                <w:sz w:val="24"/>
              </w:rPr>
            </w:pPr>
          </w:p>
        </w:tc>
      </w:tr>
      <w:tr w:rsidR="00A92C29" w:rsidRPr="00A92C29" w14:paraId="105A9D01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38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72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1FE76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92C29">
              <w:rPr>
                <w:sz w:val="24"/>
              </w:rPr>
              <w:t>Манинская</w:t>
            </w:r>
            <w:proofErr w:type="spellEnd"/>
            <w:r w:rsidRPr="00A92C29">
              <w:rPr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BAE7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1BF0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14</w:t>
            </w:r>
          </w:p>
        </w:tc>
      </w:tr>
      <w:tr w:rsidR="00A92C29" w:rsidRPr="00A92C29" w14:paraId="1D83F236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F5F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73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FF984" w14:textId="77777777" w:rsidR="00711A4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казенное общеобразовательное учреждение «Основная общеобразовательная школа  </w:t>
            </w:r>
          </w:p>
          <w:p w14:paraId="39F922CD" w14:textId="2EFF0502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№ 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DCE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E6560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76</w:t>
            </w:r>
          </w:p>
        </w:tc>
      </w:tr>
      <w:tr w:rsidR="00A92C29" w:rsidRPr="00A92C29" w14:paraId="146B19D0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CF6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74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9BBE1" w14:textId="77777777" w:rsidR="00711A4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казенное общеобразовательное учреждение «Основная общеобразовательная школа  </w:t>
            </w:r>
          </w:p>
          <w:p w14:paraId="2FF41E00" w14:textId="4AC403FC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№ 12»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FA457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07C3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65</w:t>
            </w:r>
          </w:p>
        </w:tc>
      </w:tr>
      <w:tr w:rsidR="00A92C29" w:rsidRPr="00A92C29" w14:paraId="58155C43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86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75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AADCE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казённое общеобразовательное учреждение  «</w:t>
            </w:r>
            <w:proofErr w:type="spellStart"/>
            <w:r w:rsidRPr="00A92C29">
              <w:rPr>
                <w:sz w:val="24"/>
              </w:rPr>
              <w:t>Заболотская</w:t>
            </w:r>
            <w:proofErr w:type="spellEnd"/>
            <w:r w:rsidRPr="00A92C29">
              <w:rPr>
                <w:sz w:val="24"/>
              </w:rPr>
              <w:t xml:space="preserve"> основная 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A8862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EFB8F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13</w:t>
            </w:r>
          </w:p>
        </w:tc>
      </w:tr>
      <w:tr w:rsidR="00A92C29" w:rsidRPr="00A92C29" w14:paraId="166080E0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62D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76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9862E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казённое общеобразовательное учреждение Калужской области  «Людиновская  школа-интернат для обучающихся с ограниченными возможностями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D75C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BBF2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58</w:t>
            </w:r>
          </w:p>
        </w:tc>
      </w:tr>
      <w:tr w:rsidR="00A92C29" w:rsidRPr="00A92C29" w14:paraId="0C4B2DD4" w14:textId="77777777" w:rsidTr="00711A49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F1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77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6C39B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дошкольное образовательное учреждение «Детский сад № 11 «Светлячок»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AD3C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B0AD4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78</w:t>
            </w:r>
          </w:p>
        </w:tc>
      </w:tr>
      <w:tr w:rsidR="00A92C29" w:rsidRPr="00A92C29" w14:paraId="5D0B7183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C41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78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41798" w14:textId="1CFD1D0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казенное дошкольное образовательное учреждение «Детский сад № 12 «Алёнушка», </w:t>
            </w:r>
            <w:r w:rsidR="00711A49">
              <w:rPr>
                <w:sz w:val="24"/>
              </w:rPr>
              <w:t xml:space="preserve">                                  </w:t>
            </w:r>
            <w:r w:rsidRPr="00A92C29">
              <w:rPr>
                <w:sz w:val="24"/>
              </w:rPr>
              <w:t>г. Людиново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A0460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6AEC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71</w:t>
            </w:r>
          </w:p>
        </w:tc>
      </w:tr>
      <w:tr w:rsidR="00A92C29" w:rsidRPr="00A92C29" w14:paraId="0026761B" w14:textId="77777777" w:rsidTr="00711A49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A66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79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281E8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дошкольное образовательное учреждение «Детский сад № 13 «Искорка» г.Людиново,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E5582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326D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86</w:t>
            </w:r>
          </w:p>
        </w:tc>
      </w:tr>
      <w:tr w:rsidR="00A92C29" w:rsidRPr="00A92C29" w14:paraId="7554E2CC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957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80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CD8A4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дошкольное образовательное учреждение «Детский сад № 14 «Рябинушка», г.Людиново 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FF9F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4A830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71</w:t>
            </w:r>
          </w:p>
        </w:tc>
      </w:tr>
      <w:tr w:rsidR="00A92C29" w:rsidRPr="00A92C29" w14:paraId="2162298C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02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81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F7B6F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F40A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1755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0B6D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600</w:t>
            </w:r>
          </w:p>
        </w:tc>
      </w:tr>
      <w:tr w:rsidR="00A92C29" w:rsidRPr="00A92C29" w14:paraId="3EF9CDB0" w14:textId="77777777" w:rsidTr="00711A49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AD7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82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C4EC8" w14:textId="08CB93AC" w:rsidR="00711A49" w:rsidRPr="00A92C29" w:rsidRDefault="00A92C29" w:rsidP="00792FD2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образовательное учреждение дополнительного образования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7153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6A30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183</w:t>
            </w:r>
          </w:p>
        </w:tc>
      </w:tr>
      <w:bookmarkEnd w:id="6"/>
      <w:tr w:rsidR="00A92C29" w:rsidRPr="00A92C29" w14:paraId="50328B9F" w14:textId="77777777" w:rsidTr="00A82FC3">
        <w:trPr>
          <w:trHeight w:val="422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9F9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  <w:r w:rsidRPr="00A92C29">
              <w:rPr>
                <w:b/>
                <w:bCs/>
                <w:sz w:val="24"/>
              </w:rPr>
              <w:t>Малоярославецкий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18D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92C29" w:rsidRPr="00A92C29" w14:paraId="3C6F1959" w14:textId="77777777" w:rsidTr="00792FD2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4F4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bookmarkStart w:id="7" w:name="_Hlk135296345"/>
            <w:r w:rsidRPr="00A92C29">
              <w:rPr>
                <w:sz w:val="24"/>
              </w:rPr>
              <w:t>83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1796" w14:textId="4C783909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общеобразовательное учреждение средняя общеобразовательная школа № 2 </w:t>
            </w:r>
            <w:r w:rsidR="00711A49">
              <w:rPr>
                <w:sz w:val="24"/>
              </w:rPr>
              <w:t xml:space="preserve">                                          </w:t>
            </w:r>
            <w:r w:rsidRPr="00A92C29">
              <w:rPr>
                <w:sz w:val="24"/>
              </w:rPr>
              <w:t>г. Малоярославца имени А.Н. Радищева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AB240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946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53C82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379</w:t>
            </w:r>
          </w:p>
        </w:tc>
      </w:tr>
      <w:tr w:rsidR="00A92C29" w:rsidRPr="00A92C29" w14:paraId="15F20241" w14:textId="77777777" w:rsidTr="00792FD2">
        <w:trPr>
          <w:trHeight w:val="8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482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84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757B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общеобразовательное учреждение </w:t>
            </w:r>
            <w:proofErr w:type="spellStart"/>
            <w:r w:rsidRPr="00A92C29">
              <w:rPr>
                <w:sz w:val="24"/>
              </w:rPr>
              <w:t>Ерденевская</w:t>
            </w:r>
            <w:proofErr w:type="spellEnd"/>
            <w:r w:rsidRPr="00A92C29">
              <w:rPr>
                <w:sz w:val="24"/>
              </w:rPr>
              <w:t xml:space="preserve"> средняя общеобразовательная школа, Малоярославецкий район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E40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DA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86</w:t>
            </w:r>
          </w:p>
        </w:tc>
      </w:tr>
      <w:tr w:rsidR="00A92C29" w:rsidRPr="00A92C29" w14:paraId="2346D581" w14:textId="77777777" w:rsidTr="00792FD2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CE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85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DFED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общеобразовательное учреждение </w:t>
            </w:r>
            <w:proofErr w:type="spellStart"/>
            <w:r w:rsidRPr="00A92C29">
              <w:rPr>
                <w:sz w:val="24"/>
              </w:rPr>
              <w:t>Детчинская</w:t>
            </w:r>
            <w:proofErr w:type="spellEnd"/>
            <w:r w:rsidRPr="00A92C29">
              <w:rPr>
                <w:sz w:val="24"/>
              </w:rPr>
              <w:t xml:space="preserve"> средняя общеобразовательная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E4A4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59E4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354</w:t>
            </w:r>
          </w:p>
        </w:tc>
      </w:tr>
      <w:tr w:rsidR="00A92C29" w:rsidRPr="00A92C29" w14:paraId="0A10B9DE" w14:textId="77777777" w:rsidTr="00AD090E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E0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86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1822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общеобразовательное учреждение Школа на Заре  города Малоярославца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C5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EF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251</w:t>
            </w:r>
          </w:p>
        </w:tc>
      </w:tr>
      <w:bookmarkEnd w:id="7"/>
      <w:tr w:rsidR="00A92C29" w:rsidRPr="00A92C29" w14:paraId="6F23A163" w14:textId="77777777" w:rsidTr="00AD090E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5D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22D8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общеобразовательное учреждение Березовская основная общеобразовательная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62656" w14:textId="77777777" w:rsidR="00711A4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64</w:t>
            </w:r>
            <w:r w:rsidR="00711A49">
              <w:rPr>
                <w:sz w:val="24"/>
              </w:rPr>
              <w:t>/21</w:t>
            </w:r>
          </w:p>
          <w:p w14:paraId="1C77B98F" w14:textId="2169AEE6" w:rsidR="00A92C29" w:rsidRPr="00A92C29" w:rsidRDefault="00A92C29" w:rsidP="00A82FC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66B08" w14:textId="335DB287" w:rsidR="00711A49" w:rsidRPr="00A92C29" w:rsidRDefault="00A92C29" w:rsidP="00711A49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26</w:t>
            </w:r>
            <w:r w:rsidR="00711A49">
              <w:rPr>
                <w:sz w:val="24"/>
              </w:rPr>
              <w:t xml:space="preserve">/9 </w:t>
            </w:r>
          </w:p>
          <w:p w14:paraId="4F14E1B4" w14:textId="610CE818" w:rsidR="00A92C29" w:rsidRPr="00A92C29" w:rsidRDefault="00A92C29" w:rsidP="00A82FC3">
            <w:pPr>
              <w:jc w:val="center"/>
              <w:rPr>
                <w:sz w:val="24"/>
              </w:rPr>
            </w:pPr>
          </w:p>
        </w:tc>
      </w:tr>
      <w:tr w:rsidR="00A92C29" w:rsidRPr="00A92C29" w14:paraId="6F49298A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3B7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88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133C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общеобразовательное учреждение Торбеевская основная общеобразовательная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4C30E" w14:textId="1C75536B" w:rsidR="00823847" w:rsidRPr="00A92C29" w:rsidRDefault="00A92C29" w:rsidP="00823847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102</w:t>
            </w:r>
            <w:r w:rsidR="00823847">
              <w:rPr>
                <w:sz w:val="24"/>
              </w:rPr>
              <w:t xml:space="preserve">/64 </w:t>
            </w:r>
          </w:p>
          <w:p w14:paraId="346BDD42" w14:textId="4FF96100" w:rsidR="00A92C29" w:rsidRPr="00A92C29" w:rsidRDefault="00A92C29" w:rsidP="00A82FC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3F968" w14:textId="224F4C7C" w:rsidR="00823847" w:rsidRPr="00A92C29" w:rsidRDefault="00A92C29" w:rsidP="00823847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41</w:t>
            </w:r>
            <w:r w:rsidR="00823847">
              <w:rPr>
                <w:sz w:val="24"/>
              </w:rPr>
              <w:t xml:space="preserve">/26 </w:t>
            </w:r>
          </w:p>
          <w:p w14:paraId="7E53C8BE" w14:textId="6EE29AF6" w:rsidR="00A92C29" w:rsidRPr="00A92C29" w:rsidRDefault="00A92C29" w:rsidP="00A82FC3">
            <w:pPr>
              <w:jc w:val="center"/>
              <w:rPr>
                <w:sz w:val="24"/>
              </w:rPr>
            </w:pPr>
          </w:p>
        </w:tc>
      </w:tr>
      <w:tr w:rsidR="00A92C29" w:rsidRPr="00A92C29" w14:paraId="442AEAFE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18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89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1F17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казённое общеобразовательное учреждение «Панская основная общеобразовательная школа-интернат»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BE5" w14:textId="157AB0C9" w:rsidR="00823847" w:rsidRPr="00A92C29" w:rsidRDefault="00A92C29" w:rsidP="00823847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83</w:t>
            </w:r>
            <w:r w:rsidR="00823847">
              <w:rPr>
                <w:sz w:val="24"/>
              </w:rPr>
              <w:t xml:space="preserve">/6 </w:t>
            </w:r>
          </w:p>
          <w:p w14:paraId="70433174" w14:textId="3193CF91" w:rsidR="00A92C29" w:rsidRPr="00A92C29" w:rsidRDefault="00A92C29" w:rsidP="00A82FC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0FF" w14:textId="74F53D71" w:rsidR="00823847" w:rsidRPr="00A92C29" w:rsidRDefault="00A92C29" w:rsidP="00823847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34</w:t>
            </w:r>
            <w:r w:rsidR="00823847">
              <w:rPr>
                <w:sz w:val="24"/>
              </w:rPr>
              <w:t xml:space="preserve">/6 </w:t>
            </w:r>
          </w:p>
          <w:p w14:paraId="4211E92B" w14:textId="3FD5359E" w:rsidR="00A92C29" w:rsidRPr="00A92C29" w:rsidRDefault="00A92C29" w:rsidP="00A82FC3">
            <w:pPr>
              <w:jc w:val="center"/>
              <w:rPr>
                <w:sz w:val="24"/>
              </w:rPr>
            </w:pPr>
          </w:p>
        </w:tc>
      </w:tr>
      <w:tr w:rsidR="00A92C29" w:rsidRPr="00A92C29" w14:paraId="42BE263A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9F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90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4581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дошкольное образовательное учреждение детский сад «Медвежонок»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F1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F1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21</w:t>
            </w:r>
          </w:p>
        </w:tc>
      </w:tr>
      <w:tr w:rsidR="00A92C29" w:rsidRPr="00A92C29" w14:paraId="17B811AD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83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91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D57B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дошкольное образовательное учреждение детский сад  «Колосок»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0A7C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22E54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30</w:t>
            </w:r>
          </w:p>
        </w:tc>
      </w:tr>
      <w:tr w:rsidR="00A92C29" w:rsidRPr="00A92C29" w14:paraId="2D9C2926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66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92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AF7F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«Рябинка»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9B6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A2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115</w:t>
            </w:r>
          </w:p>
        </w:tc>
      </w:tr>
      <w:tr w:rsidR="00A92C29" w:rsidRPr="00A92C29" w14:paraId="42468BBE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C7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93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42DB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дошкольное образовательное учреждение детский сад общеразвивающего вида с приоритетным осуществлением физического развития воспитанников №3 «Ёлочка»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5A58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CCB7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59</w:t>
            </w:r>
          </w:p>
        </w:tc>
      </w:tr>
      <w:tr w:rsidR="00A92C29" w:rsidRPr="00A92C29" w14:paraId="51D0929E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70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94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0FB5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4 «Золотой ключик»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23F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F84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87</w:t>
            </w:r>
          </w:p>
        </w:tc>
      </w:tr>
      <w:tr w:rsidR="00A92C29" w:rsidRPr="00A92C29" w14:paraId="421F34A7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A52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95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406F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дошкольное образовательное учреждение детский сад общеразвивающего вида с приоритетным осуществлением физического развития детей «Золотые зёрнышки» с. Детчино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AA5B0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30FBB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129</w:t>
            </w:r>
          </w:p>
        </w:tc>
      </w:tr>
      <w:tr w:rsidR="00A92C29" w:rsidRPr="00A92C29" w14:paraId="6D23EDFE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BB9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96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704A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дошкольное образовательное учреждение детский сад комбинированного вида  «Солнышко»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097F4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25A0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39</w:t>
            </w:r>
          </w:p>
        </w:tc>
      </w:tr>
      <w:tr w:rsidR="00A92C29" w:rsidRPr="00A92C29" w14:paraId="2062AE90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F5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97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F074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дошкольное образовательное учреждение Центр развития ребёнка-детский сад №6 «Синяя птица»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86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F9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239</w:t>
            </w:r>
          </w:p>
        </w:tc>
      </w:tr>
      <w:tr w:rsidR="00A92C29" w:rsidRPr="00A92C29" w14:paraId="40147F47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A7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98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9625" w14:textId="04ECDF9E" w:rsidR="00A92C29" w:rsidRPr="00A92C29" w:rsidRDefault="00A92C29" w:rsidP="00792FD2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 учреждение дополнительного образования   «Центр внешкольной работы имени Героя Советского Союза Василия Петрова» Малоярославецкого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7F107" w14:textId="77777777" w:rsidR="00A92C29" w:rsidRPr="00823847" w:rsidRDefault="00A92C29" w:rsidP="00A82FC3">
            <w:pPr>
              <w:jc w:val="center"/>
            </w:pPr>
            <w:r w:rsidRPr="00823847">
              <w:t>898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68B23" w14:textId="77777777" w:rsidR="00A92C29" w:rsidRPr="00823847" w:rsidRDefault="00A92C29" w:rsidP="00A82FC3">
            <w:pPr>
              <w:jc w:val="center"/>
            </w:pPr>
            <w:r w:rsidRPr="00823847">
              <w:t>360</w:t>
            </w:r>
          </w:p>
        </w:tc>
      </w:tr>
      <w:tr w:rsidR="00A92C29" w:rsidRPr="00A92C29" w14:paraId="2D1647AC" w14:textId="77777777" w:rsidTr="00711A49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9E2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99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5CCB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учреждение дополнительного образования «</w:t>
            </w:r>
            <w:proofErr w:type="spellStart"/>
            <w:r w:rsidRPr="00A92C29">
              <w:rPr>
                <w:sz w:val="24"/>
              </w:rPr>
              <w:t>Кудиновская</w:t>
            </w:r>
            <w:proofErr w:type="spellEnd"/>
            <w:r w:rsidRPr="00A92C29">
              <w:rPr>
                <w:sz w:val="24"/>
              </w:rPr>
              <w:t xml:space="preserve"> детская музыкальная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FC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7F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33</w:t>
            </w:r>
          </w:p>
        </w:tc>
      </w:tr>
      <w:tr w:rsidR="00A92C29" w:rsidRPr="00A92C29" w14:paraId="5D545C03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34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100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6A58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учреждение дополнительного образования «Малоярославецкая детская школа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12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9B2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254</w:t>
            </w:r>
          </w:p>
        </w:tc>
      </w:tr>
      <w:tr w:rsidR="00A92C29" w:rsidRPr="00A92C29" w14:paraId="238BDBE0" w14:textId="77777777" w:rsidTr="00792FD2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82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101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FE35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учреждение дополнительного образования «</w:t>
            </w:r>
            <w:proofErr w:type="spellStart"/>
            <w:r w:rsidRPr="00A92C29">
              <w:rPr>
                <w:sz w:val="24"/>
              </w:rPr>
              <w:t>Детчинская</w:t>
            </w:r>
            <w:proofErr w:type="spellEnd"/>
            <w:r w:rsidRPr="00A92C29">
              <w:rPr>
                <w:sz w:val="24"/>
              </w:rPr>
              <w:t xml:space="preserve">  детская школа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226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6CC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35</w:t>
            </w:r>
          </w:p>
        </w:tc>
      </w:tr>
      <w:tr w:rsidR="00A92C29" w:rsidRPr="00A92C29" w14:paraId="2BFCE301" w14:textId="77777777" w:rsidTr="00792FD2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D5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102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77E5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образовательное учреждение дополнительного профессионального образования «Малоярославецкий информационно-методический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7D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3E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20</w:t>
            </w:r>
          </w:p>
        </w:tc>
      </w:tr>
      <w:tr w:rsidR="00A92C29" w:rsidRPr="00A92C29" w14:paraId="692A5583" w14:textId="77777777" w:rsidTr="00AD090E">
        <w:trPr>
          <w:trHeight w:val="409"/>
        </w:trPr>
        <w:tc>
          <w:tcPr>
            <w:tcW w:w="8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73E8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  <w:r w:rsidRPr="00A92C29">
              <w:rPr>
                <w:b/>
                <w:bCs/>
                <w:sz w:val="24"/>
              </w:rPr>
              <w:t>Медынский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D40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92C29" w:rsidRPr="00A92C29" w14:paraId="17931F94" w14:textId="77777777" w:rsidTr="00AD090E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6C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bookmarkStart w:id="8" w:name="_Hlk135297701"/>
            <w:r w:rsidRPr="00A92C29">
              <w:rPr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67CA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92C29">
              <w:rPr>
                <w:color w:val="000000"/>
                <w:sz w:val="24"/>
              </w:rPr>
              <w:t>Адуевская</w:t>
            </w:r>
            <w:proofErr w:type="spellEnd"/>
            <w:r w:rsidRPr="00A92C29">
              <w:rPr>
                <w:color w:val="000000"/>
                <w:sz w:val="24"/>
              </w:rPr>
              <w:t xml:space="preserve">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86A2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D35B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12</w:t>
            </w:r>
          </w:p>
        </w:tc>
      </w:tr>
      <w:tr w:rsidR="00A92C29" w:rsidRPr="00A92C29" w14:paraId="283B5874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1FC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104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F61E" w14:textId="7A7D59FD" w:rsidR="00A92C29" w:rsidRPr="00A92C29" w:rsidRDefault="00A92C29" w:rsidP="00792FD2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общеобразовательное учреждение «Михеевская основная общеобразовательная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0ABA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5D57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20</w:t>
            </w:r>
          </w:p>
        </w:tc>
      </w:tr>
      <w:tr w:rsidR="00A92C29" w:rsidRPr="00A92C29" w14:paraId="2BF94509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174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105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0762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казённое общеобразовательное учреждение «Медынская очно-заочная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FD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9F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70</w:t>
            </w:r>
          </w:p>
        </w:tc>
      </w:tr>
      <w:tr w:rsidR="00A92C29" w:rsidRPr="00A92C29" w14:paraId="44FB0333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232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106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2F0C0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образовательное учреждение дополнительного образования «Медынский Дом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AB2F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096EF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103</w:t>
            </w:r>
          </w:p>
        </w:tc>
      </w:tr>
      <w:bookmarkEnd w:id="8"/>
      <w:tr w:rsidR="00A92C29" w:rsidRPr="00A92C29" w14:paraId="307B23D3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41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107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B319C" w14:textId="02E8A73C" w:rsidR="00A92C29" w:rsidRPr="00A92C29" w:rsidRDefault="00A92C29" w:rsidP="00792FD2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учреждение дополнительного образования «Детско-юношеская спортивная школа»  Медынского района 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B22D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52F0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136</w:t>
            </w:r>
          </w:p>
        </w:tc>
      </w:tr>
      <w:tr w:rsidR="00A92C29" w:rsidRPr="00A92C29" w14:paraId="640A5610" w14:textId="77777777" w:rsidTr="00A82FC3">
        <w:trPr>
          <w:trHeight w:val="430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351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Мещовский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F713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92C29" w:rsidRPr="00A92C29" w14:paraId="08CAE95D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8C8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108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1479B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общеобразовательное учреждение «Кудринская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4D05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8601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51</w:t>
            </w:r>
          </w:p>
        </w:tc>
      </w:tr>
      <w:tr w:rsidR="00A92C29" w:rsidRPr="00A92C29" w14:paraId="1BDCC083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F3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109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033A8" w14:textId="145F2571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казённое общеобразовательное учреждение «Средняя общеобразовательная школа </w:t>
            </w:r>
            <w:r w:rsidR="00E765AA">
              <w:rPr>
                <w:color w:val="000000"/>
                <w:sz w:val="24"/>
              </w:rPr>
              <w:t xml:space="preserve">                      </w:t>
            </w:r>
            <w:r w:rsidRPr="00A92C29">
              <w:rPr>
                <w:color w:val="000000"/>
                <w:sz w:val="24"/>
              </w:rPr>
              <w:t>п. Молодёжный»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AB3C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FF45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23</w:t>
            </w:r>
          </w:p>
        </w:tc>
      </w:tr>
      <w:tr w:rsidR="00A92C29" w:rsidRPr="00A92C29" w14:paraId="5A6300B9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97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110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CDBAB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Государственное казенное общеобразовательное учреждение Калужской области  «Мещовская школа-интернат для детей с нарушением зрения»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426A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AE3D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25</w:t>
            </w:r>
          </w:p>
        </w:tc>
      </w:tr>
      <w:tr w:rsidR="00A92C29" w:rsidRPr="00A92C29" w14:paraId="28A067B3" w14:textId="77777777" w:rsidTr="00A82FC3">
        <w:trPr>
          <w:trHeight w:val="376"/>
        </w:trPr>
        <w:tc>
          <w:tcPr>
            <w:tcW w:w="8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A8B4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Мосальский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FA9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92C29" w:rsidRPr="00A92C29" w14:paraId="289A282B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56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111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85123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A92C29">
              <w:rPr>
                <w:color w:val="000000"/>
                <w:sz w:val="24"/>
              </w:rPr>
              <w:t>Людковская</w:t>
            </w:r>
            <w:proofErr w:type="spellEnd"/>
            <w:r w:rsidRPr="00A92C29">
              <w:rPr>
                <w:color w:val="000000"/>
                <w:sz w:val="24"/>
              </w:rPr>
              <w:t xml:space="preserve"> средняя общеобразовательная школа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D6F1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B110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</w:t>
            </w:r>
          </w:p>
        </w:tc>
      </w:tr>
      <w:tr w:rsidR="00A92C29" w:rsidRPr="00A92C29" w14:paraId="61427988" w14:textId="77777777" w:rsidTr="00A82FC3">
        <w:trPr>
          <w:trHeight w:val="302"/>
        </w:trPr>
        <w:tc>
          <w:tcPr>
            <w:tcW w:w="8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A8B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Перемышльский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16EE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92C29" w:rsidRPr="00A92C29" w14:paraId="46388E3C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4C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bookmarkStart w:id="9" w:name="_Hlk135298046"/>
            <w:r w:rsidRPr="00A92C29">
              <w:rPr>
                <w:color w:val="000000"/>
                <w:sz w:val="24"/>
              </w:rPr>
              <w:t>112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44F20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казённое общеобразовательное учреждение «</w:t>
            </w:r>
            <w:proofErr w:type="spellStart"/>
            <w:r w:rsidRPr="00A92C29">
              <w:rPr>
                <w:color w:val="000000"/>
                <w:sz w:val="24"/>
              </w:rPr>
              <w:t>Ахлебининская</w:t>
            </w:r>
            <w:proofErr w:type="spellEnd"/>
            <w:r w:rsidRPr="00A92C29">
              <w:rPr>
                <w:color w:val="000000"/>
                <w:sz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C476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B3C6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44</w:t>
            </w:r>
          </w:p>
        </w:tc>
      </w:tr>
      <w:tr w:rsidR="00A92C29" w:rsidRPr="00A92C29" w14:paraId="644C4205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FB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113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098B9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казённое общеобразовательное учреждение «Воротынская средняя общеобразовательная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FA88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04FA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56</w:t>
            </w:r>
          </w:p>
        </w:tc>
      </w:tr>
      <w:tr w:rsidR="00A92C29" w:rsidRPr="00A92C29" w14:paraId="273657EB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B08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114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913EA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казённое общеобразовательное учреждение «</w:t>
            </w:r>
            <w:proofErr w:type="spellStart"/>
            <w:r w:rsidRPr="00A92C29">
              <w:rPr>
                <w:color w:val="000000"/>
                <w:sz w:val="24"/>
              </w:rPr>
              <w:t>Корекозевская</w:t>
            </w:r>
            <w:proofErr w:type="spellEnd"/>
            <w:r w:rsidRPr="00A92C29">
              <w:rPr>
                <w:color w:val="000000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DC3A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8FBF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48</w:t>
            </w:r>
          </w:p>
        </w:tc>
      </w:tr>
      <w:tr w:rsidR="00A92C29" w:rsidRPr="00A92C29" w14:paraId="37416465" w14:textId="77777777" w:rsidTr="00711A49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68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115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EF1E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казённое общеобразовательное учреждение «Козловская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131B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DB90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42</w:t>
            </w:r>
          </w:p>
        </w:tc>
      </w:tr>
      <w:tr w:rsidR="00A92C29" w:rsidRPr="00A92C29" w14:paraId="6872E0E9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86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116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ACB8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казённое общеобразовательное учреждение «</w:t>
            </w:r>
            <w:proofErr w:type="spellStart"/>
            <w:r w:rsidRPr="00A92C29">
              <w:rPr>
                <w:color w:val="000000"/>
                <w:sz w:val="24"/>
              </w:rPr>
              <w:t>Погореловская</w:t>
            </w:r>
            <w:proofErr w:type="spellEnd"/>
            <w:r w:rsidRPr="00A92C29">
              <w:rPr>
                <w:color w:val="000000"/>
                <w:sz w:val="24"/>
              </w:rPr>
              <w:t xml:space="preserve"> основная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ED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CF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21</w:t>
            </w:r>
          </w:p>
        </w:tc>
      </w:tr>
      <w:bookmarkEnd w:id="9"/>
      <w:tr w:rsidR="00A92C29" w:rsidRPr="00A92C29" w14:paraId="08F23F54" w14:textId="77777777" w:rsidTr="00A82FC3">
        <w:trPr>
          <w:trHeight w:val="362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B0A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  <w:r w:rsidRPr="00A92C29">
              <w:rPr>
                <w:b/>
                <w:bCs/>
                <w:sz w:val="24"/>
              </w:rPr>
              <w:t>Сухиничский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3CC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92C29" w:rsidRPr="00A92C29" w14:paraId="2B2AC16F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F0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bookmarkStart w:id="10" w:name="_Hlk135298301"/>
            <w:r w:rsidRPr="00A92C29">
              <w:rPr>
                <w:color w:val="000000"/>
                <w:sz w:val="24"/>
              </w:rPr>
              <w:t>117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3601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казённое общеобразовательное учреждение «Средняя общеобразовательная школа №3» </w:t>
            </w:r>
            <w:proofErr w:type="spellStart"/>
            <w:r w:rsidRPr="00A92C29">
              <w:rPr>
                <w:sz w:val="24"/>
              </w:rPr>
              <w:t>г.Сухиничи</w:t>
            </w:r>
            <w:proofErr w:type="spellEnd"/>
            <w:r w:rsidRPr="00A92C29">
              <w:rPr>
                <w:sz w:val="24"/>
              </w:rPr>
              <w:t xml:space="preserve"> Сухиничского района Калужской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C76A4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046D9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77</w:t>
            </w:r>
          </w:p>
        </w:tc>
      </w:tr>
      <w:tr w:rsidR="00A92C29" w:rsidRPr="00A92C29" w14:paraId="1F468C5A" w14:textId="77777777" w:rsidTr="00711A49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878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3052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казенное общеобразовательное учреждение «Средняя общеобразовательная школа №4» имени Героя Советского Союза Знаменского В.С. </w:t>
            </w:r>
            <w:proofErr w:type="spellStart"/>
            <w:r w:rsidRPr="00A92C29">
              <w:rPr>
                <w:sz w:val="24"/>
              </w:rPr>
              <w:t>г.Сухиничи</w:t>
            </w:r>
            <w:proofErr w:type="spellEnd"/>
            <w:r w:rsidRPr="00A92C29">
              <w:rPr>
                <w:sz w:val="24"/>
              </w:rPr>
              <w:t xml:space="preserve"> Сухиничского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C8B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9C5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87</w:t>
            </w:r>
          </w:p>
        </w:tc>
      </w:tr>
      <w:tr w:rsidR="00A92C29" w:rsidRPr="00A92C29" w14:paraId="6A31E721" w14:textId="77777777" w:rsidTr="00823847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DB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119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22F0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казённое общеобразовательное учреждение «Средняя общеобразовательная школа №12» </w:t>
            </w:r>
            <w:proofErr w:type="spellStart"/>
            <w:r w:rsidRPr="00A92C29">
              <w:rPr>
                <w:sz w:val="24"/>
              </w:rPr>
              <w:t>г.Сухиничи</w:t>
            </w:r>
            <w:proofErr w:type="spellEnd"/>
            <w:r w:rsidRPr="00A92C29">
              <w:rPr>
                <w:sz w:val="24"/>
              </w:rPr>
              <w:t xml:space="preserve"> Сухиничского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0473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84CAA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98</w:t>
            </w:r>
          </w:p>
        </w:tc>
      </w:tr>
      <w:tr w:rsidR="00A92C29" w:rsidRPr="00A92C29" w14:paraId="17659939" w14:textId="77777777" w:rsidTr="00711A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0D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120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E35C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казённое общеобразовательное учреждение «Соболевская средняя общеобразовательная школа» </w:t>
            </w:r>
            <w:proofErr w:type="spellStart"/>
            <w:r w:rsidRPr="00A92C29">
              <w:rPr>
                <w:sz w:val="24"/>
              </w:rPr>
              <w:t>д.Соболевка</w:t>
            </w:r>
            <w:proofErr w:type="spellEnd"/>
            <w:r w:rsidRPr="00A92C29">
              <w:rPr>
                <w:sz w:val="24"/>
              </w:rPr>
              <w:t xml:space="preserve"> Сухиничского района Калужской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20AA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068E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14</w:t>
            </w:r>
          </w:p>
        </w:tc>
      </w:tr>
      <w:tr w:rsidR="00A92C29" w:rsidRPr="00A92C29" w14:paraId="25BA81F9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CB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121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B7A6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A92C29">
              <w:rPr>
                <w:sz w:val="24"/>
              </w:rPr>
              <w:t>Стрельненская</w:t>
            </w:r>
            <w:proofErr w:type="spellEnd"/>
            <w:r w:rsidRPr="00A92C29">
              <w:rPr>
                <w:sz w:val="24"/>
              </w:rPr>
              <w:t xml:space="preserve"> основная общеобразовательная школа» </w:t>
            </w:r>
            <w:proofErr w:type="spellStart"/>
            <w:r w:rsidRPr="00A92C29">
              <w:rPr>
                <w:sz w:val="24"/>
              </w:rPr>
              <w:t>с.Стрельна</w:t>
            </w:r>
            <w:proofErr w:type="spellEnd"/>
            <w:r w:rsidRPr="00A92C29">
              <w:rPr>
                <w:sz w:val="24"/>
              </w:rPr>
              <w:t xml:space="preserve"> Сухиничского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C7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E8A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20</w:t>
            </w:r>
          </w:p>
        </w:tc>
      </w:tr>
      <w:tr w:rsidR="00A92C29" w:rsidRPr="00A92C29" w14:paraId="3FCF8F75" w14:textId="77777777" w:rsidTr="00711A49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A7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122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A851" w14:textId="35F22CC2" w:rsidR="00A92C29" w:rsidRPr="00A92C29" w:rsidRDefault="00A92C29" w:rsidP="00792FD2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казенное общеобразовательное учреждение «Фролово - </w:t>
            </w:r>
            <w:proofErr w:type="spellStart"/>
            <w:r w:rsidRPr="00A92C29">
              <w:rPr>
                <w:sz w:val="24"/>
              </w:rPr>
              <w:t>Горетовская</w:t>
            </w:r>
            <w:proofErr w:type="spellEnd"/>
            <w:r w:rsidRPr="00A92C29">
              <w:rPr>
                <w:sz w:val="24"/>
              </w:rPr>
              <w:t xml:space="preserve"> основная общеобразовательная школа» </w:t>
            </w:r>
            <w:proofErr w:type="spellStart"/>
            <w:r w:rsidRPr="00A92C29">
              <w:rPr>
                <w:sz w:val="24"/>
              </w:rPr>
              <w:t>с.Фролово</w:t>
            </w:r>
            <w:proofErr w:type="spellEnd"/>
            <w:r w:rsidRPr="00A92C29">
              <w:rPr>
                <w:sz w:val="24"/>
              </w:rPr>
              <w:t xml:space="preserve"> Сухиничского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B0D5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C456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12</w:t>
            </w:r>
          </w:p>
        </w:tc>
      </w:tr>
      <w:tr w:rsidR="00A92C29" w:rsidRPr="00A92C29" w14:paraId="1D1A4B6C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4BD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123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D310" w14:textId="38A39B6F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казенное дошкольное образовательное учреждение «Детский сад № 190» </w:t>
            </w:r>
            <w:proofErr w:type="spellStart"/>
            <w:r w:rsidRPr="00A92C29">
              <w:rPr>
                <w:color w:val="000000"/>
                <w:sz w:val="24"/>
              </w:rPr>
              <w:t>г.Сухиничи</w:t>
            </w:r>
            <w:proofErr w:type="spellEnd"/>
            <w:r w:rsidRPr="00A92C29">
              <w:rPr>
                <w:color w:val="000000"/>
                <w:sz w:val="24"/>
              </w:rPr>
              <w:t xml:space="preserve"> Сухиничского района Калужской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ED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CB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32</w:t>
            </w:r>
          </w:p>
        </w:tc>
      </w:tr>
      <w:tr w:rsidR="00A92C29" w:rsidRPr="00A92C29" w14:paraId="4F213073" w14:textId="77777777" w:rsidTr="00711A49">
        <w:trPr>
          <w:trHeight w:val="1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A2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124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2AA0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казенное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 «Солнышко» </w:t>
            </w:r>
            <w:proofErr w:type="spellStart"/>
            <w:r w:rsidRPr="00A92C29">
              <w:rPr>
                <w:color w:val="000000"/>
                <w:sz w:val="24"/>
              </w:rPr>
              <w:t>г.Сухиничи</w:t>
            </w:r>
            <w:proofErr w:type="spellEnd"/>
            <w:r w:rsidRPr="00A92C29">
              <w:rPr>
                <w:color w:val="000000"/>
                <w:sz w:val="24"/>
              </w:rPr>
              <w:t xml:space="preserve"> Сухиничского района Калужской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B2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65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55</w:t>
            </w:r>
          </w:p>
        </w:tc>
      </w:tr>
      <w:tr w:rsidR="00A92C29" w:rsidRPr="00A92C29" w14:paraId="663CB523" w14:textId="77777777" w:rsidTr="00E765AA">
        <w:trPr>
          <w:trHeight w:val="8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7B5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125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01C9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казённое  образовательное учреждение </w:t>
            </w:r>
            <w:r w:rsidRPr="00A92C29">
              <w:rPr>
                <w:sz w:val="24"/>
              </w:rPr>
              <w:br/>
              <w:t xml:space="preserve">дополнительного образования  «Детская школа искусств» </w:t>
            </w:r>
            <w:proofErr w:type="spellStart"/>
            <w:r w:rsidRPr="00A92C29">
              <w:rPr>
                <w:sz w:val="24"/>
              </w:rPr>
              <w:t>г.Сухиничи</w:t>
            </w:r>
            <w:proofErr w:type="spellEnd"/>
            <w:r w:rsidRPr="00A92C29">
              <w:rPr>
                <w:sz w:val="24"/>
              </w:rPr>
              <w:t xml:space="preserve">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0E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5BE8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80</w:t>
            </w:r>
          </w:p>
        </w:tc>
      </w:tr>
      <w:tr w:rsidR="00A92C29" w:rsidRPr="00A92C29" w14:paraId="5F7AF5B1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E21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126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9F84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казенное образовательное учреждение дополнительного образования «Сухиничский центр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F5AE7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F227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417</w:t>
            </w:r>
          </w:p>
        </w:tc>
      </w:tr>
      <w:bookmarkEnd w:id="10"/>
      <w:tr w:rsidR="00A92C29" w:rsidRPr="00A92C29" w14:paraId="0BE0D94B" w14:textId="77777777" w:rsidTr="00A82FC3">
        <w:trPr>
          <w:trHeight w:val="340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0CE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Тарусский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8B8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92C29" w:rsidRPr="00A92C29" w14:paraId="50AE6E49" w14:textId="77777777" w:rsidTr="00E765AA">
        <w:trPr>
          <w:trHeight w:val="8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BA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bookmarkStart w:id="11" w:name="_Hlk135298492"/>
            <w:r w:rsidRPr="00A92C29">
              <w:rPr>
                <w:color w:val="000000"/>
                <w:sz w:val="24"/>
              </w:rPr>
              <w:t>127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ED36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бюджетное общеобразовательное учреждение «Средняя общеобразовательная школа»              с. Лопатино Тарусского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0F2C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EA50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50</w:t>
            </w:r>
          </w:p>
        </w:tc>
      </w:tr>
      <w:tr w:rsidR="00A92C29" w:rsidRPr="00A92C29" w14:paraId="1396B04E" w14:textId="77777777" w:rsidTr="00E765AA">
        <w:trPr>
          <w:trHeight w:val="8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D7C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128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129E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бюджетное общеобразовательное учреждение «Основная общеобразовательная школа» </w:t>
            </w:r>
            <w:proofErr w:type="spellStart"/>
            <w:r w:rsidRPr="00A92C29">
              <w:rPr>
                <w:color w:val="000000"/>
                <w:sz w:val="24"/>
              </w:rPr>
              <w:t>с.Некрасово</w:t>
            </w:r>
            <w:proofErr w:type="spellEnd"/>
            <w:r w:rsidRPr="00A92C29">
              <w:rPr>
                <w:color w:val="000000"/>
                <w:sz w:val="24"/>
              </w:rPr>
              <w:t xml:space="preserve"> Тарусского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8E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ECD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32</w:t>
            </w:r>
          </w:p>
        </w:tc>
      </w:tr>
      <w:bookmarkEnd w:id="11"/>
      <w:tr w:rsidR="00A92C29" w:rsidRPr="00A92C29" w14:paraId="4D88E267" w14:textId="77777777" w:rsidTr="00792FD2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7E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129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8194" w14:textId="58F1997D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бюджетное учреждение дополнительного образования «Детская школа искусств» города Тарусы  Тарусского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3C5E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B550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69</w:t>
            </w:r>
          </w:p>
        </w:tc>
      </w:tr>
      <w:tr w:rsidR="00A92C29" w:rsidRPr="00A92C29" w14:paraId="6AB6FEE5" w14:textId="77777777" w:rsidTr="00792FD2">
        <w:trPr>
          <w:trHeight w:val="8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578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77F5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бюджетное учреждение дополнительного образования спортивная школа «ЛИДЕР» Тарусского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D2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87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172</w:t>
            </w:r>
          </w:p>
        </w:tc>
      </w:tr>
      <w:tr w:rsidR="00A92C29" w:rsidRPr="00A92C29" w14:paraId="65E9124F" w14:textId="77777777" w:rsidTr="00792FD2">
        <w:trPr>
          <w:trHeight w:val="355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F15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Ферзиковский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DB7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92C29" w:rsidRPr="00A92C29" w14:paraId="5409C960" w14:textId="77777777" w:rsidTr="00AD090E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521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2933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общеобразовательное учреждение «</w:t>
            </w:r>
            <w:proofErr w:type="spellStart"/>
            <w:r w:rsidRPr="00A92C29">
              <w:rPr>
                <w:color w:val="000000"/>
                <w:sz w:val="24"/>
              </w:rPr>
              <w:t>Грабцевская</w:t>
            </w:r>
            <w:proofErr w:type="spellEnd"/>
            <w:r w:rsidRPr="00A92C29">
              <w:rPr>
                <w:color w:val="000000"/>
                <w:sz w:val="24"/>
              </w:rPr>
              <w:t xml:space="preserve"> средняя общеобразовательная школа» муниципального района «Ферзиковский район»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E46E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28FF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240</w:t>
            </w:r>
          </w:p>
        </w:tc>
      </w:tr>
      <w:tr w:rsidR="00A92C29" w:rsidRPr="00A92C29" w14:paraId="0E802D27" w14:textId="77777777" w:rsidTr="00711A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4F2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6401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общеобразовательное учреждение «</w:t>
            </w:r>
            <w:proofErr w:type="spellStart"/>
            <w:r w:rsidRPr="00A92C29">
              <w:rPr>
                <w:color w:val="000000"/>
                <w:sz w:val="24"/>
              </w:rPr>
              <w:t>Сашкинская</w:t>
            </w:r>
            <w:proofErr w:type="spellEnd"/>
            <w:r w:rsidRPr="00A92C29">
              <w:rPr>
                <w:color w:val="000000"/>
                <w:sz w:val="24"/>
              </w:rPr>
              <w:t xml:space="preserve"> средняя  общеобразовательная школа» муниципального района «Ферзиковский район» Калужской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84AF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1907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</w:rPr>
              <w:t>2</w:t>
            </w:r>
            <w:r w:rsidRPr="00A92C29">
              <w:rPr>
                <w:color w:val="000000"/>
                <w:sz w:val="24"/>
                <w:lang w:val="en-US"/>
              </w:rPr>
              <w:t>0</w:t>
            </w:r>
          </w:p>
        </w:tc>
      </w:tr>
      <w:tr w:rsidR="00A92C29" w:rsidRPr="00A92C29" w14:paraId="27130C22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7A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7EC4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общеобразовательное учреждение «Ферзиковская средняя общеобразовательная школа» муниципального района «Ферзиковский район»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F3A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E5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282</w:t>
            </w:r>
          </w:p>
        </w:tc>
      </w:tr>
      <w:tr w:rsidR="00A92C29" w:rsidRPr="00A92C29" w14:paraId="51ECA95D" w14:textId="77777777" w:rsidTr="00792FD2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01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134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F376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казённое учреждение дополнительного образования  муниципального района «Ферзиковский район» «Спортивная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5D64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B190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93</w:t>
            </w:r>
          </w:p>
        </w:tc>
      </w:tr>
      <w:tr w:rsidR="00A92C29" w:rsidRPr="00A92C29" w14:paraId="00232B6B" w14:textId="77777777" w:rsidTr="00A82FC3">
        <w:trPr>
          <w:trHeight w:val="414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43FA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Хвастовичский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CF1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92C29" w:rsidRPr="00A92C29" w14:paraId="4A72919B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E6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bookmarkStart w:id="12" w:name="_Hlk135306826"/>
            <w:r w:rsidRPr="00A92C29">
              <w:rPr>
                <w:color w:val="000000"/>
                <w:sz w:val="24"/>
              </w:rPr>
              <w:t>135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ED61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общеобразовательное учреждение «Хвастовичская средняя общеобразовательная школа» Хвастовичского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B7A0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6406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194</w:t>
            </w:r>
          </w:p>
        </w:tc>
      </w:tr>
      <w:tr w:rsidR="00A92C29" w:rsidRPr="00A92C29" w14:paraId="776A8D07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B26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59F5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казенное общеобразовательное учреждение «Еленская средняя общеобразовательная школа» Хвастовичского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54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96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51</w:t>
            </w:r>
          </w:p>
        </w:tc>
      </w:tr>
      <w:bookmarkEnd w:id="12"/>
      <w:tr w:rsidR="00A92C29" w:rsidRPr="00A92C29" w14:paraId="01758D8C" w14:textId="77777777" w:rsidTr="00A82FC3">
        <w:trPr>
          <w:trHeight w:val="361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309D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Юхновский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E69B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92C29" w:rsidRPr="00A92C29" w14:paraId="4F899921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10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2AC8" w14:textId="5366BB4F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казенное общеобразовательное учреждение «Средняя общеобразовательная школа», </w:t>
            </w:r>
            <w:r w:rsidR="00823847">
              <w:rPr>
                <w:color w:val="000000"/>
                <w:sz w:val="24"/>
              </w:rPr>
              <w:t xml:space="preserve">                  </w:t>
            </w:r>
            <w:r w:rsidRPr="00A92C29">
              <w:rPr>
                <w:color w:val="000000"/>
                <w:sz w:val="24"/>
              </w:rPr>
              <w:t xml:space="preserve">г. Юхнов Юхновского  района Калужской области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EFA1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CDB6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263</w:t>
            </w:r>
          </w:p>
        </w:tc>
      </w:tr>
      <w:tr w:rsidR="00A92C29" w:rsidRPr="00A92C29" w14:paraId="1B98886B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6AB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138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E59E" w14:textId="51B38188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казенное общеобразовательное учреждение «Средняя общеобразовательная школа», </w:t>
            </w:r>
            <w:r w:rsidR="00823847">
              <w:rPr>
                <w:color w:val="000000"/>
                <w:sz w:val="24"/>
              </w:rPr>
              <w:t xml:space="preserve">                  </w:t>
            </w:r>
            <w:r w:rsidRPr="00A92C29">
              <w:rPr>
                <w:color w:val="000000"/>
                <w:sz w:val="24"/>
              </w:rPr>
              <w:t xml:space="preserve">д. </w:t>
            </w:r>
            <w:proofErr w:type="spellStart"/>
            <w:r w:rsidRPr="00A92C29">
              <w:rPr>
                <w:color w:val="000000"/>
                <w:sz w:val="24"/>
              </w:rPr>
              <w:t>Колыхманово</w:t>
            </w:r>
            <w:proofErr w:type="spellEnd"/>
            <w:r w:rsidRPr="00A92C29">
              <w:rPr>
                <w:color w:val="000000"/>
                <w:sz w:val="24"/>
              </w:rPr>
              <w:t xml:space="preserve"> Юхновского 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10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DA3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22</w:t>
            </w:r>
          </w:p>
        </w:tc>
      </w:tr>
      <w:tr w:rsidR="00A92C29" w:rsidRPr="00A92C29" w14:paraId="03DCCA9C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91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53DA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казенное общеобразовательное учреждение «Средняя общеобразовательная школа», </w:t>
            </w:r>
            <w:proofErr w:type="spellStart"/>
            <w:r w:rsidRPr="00A92C29">
              <w:rPr>
                <w:color w:val="000000"/>
                <w:sz w:val="24"/>
              </w:rPr>
              <w:t>д.Порослицы</w:t>
            </w:r>
            <w:proofErr w:type="spellEnd"/>
            <w:r w:rsidRPr="00A92C29">
              <w:rPr>
                <w:color w:val="000000"/>
                <w:sz w:val="24"/>
              </w:rPr>
              <w:t xml:space="preserve">  Юхновского 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DAD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361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13</w:t>
            </w:r>
          </w:p>
        </w:tc>
      </w:tr>
      <w:tr w:rsidR="00A92C29" w:rsidRPr="00A92C29" w14:paraId="618EECD2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EA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140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EE6A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казенное общеобразовательное учреждение «Основная общеобразовательная школа имени генерал-полковника М.И. Потапова», </w:t>
            </w:r>
            <w:proofErr w:type="spellStart"/>
            <w:r w:rsidRPr="00A92C29">
              <w:rPr>
                <w:color w:val="000000"/>
                <w:sz w:val="24"/>
              </w:rPr>
              <w:t>д.Рыляки</w:t>
            </w:r>
            <w:proofErr w:type="spellEnd"/>
            <w:r w:rsidRPr="00A92C29">
              <w:rPr>
                <w:color w:val="000000"/>
                <w:sz w:val="24"/>
              </w:rPr>
              <w:t xml:space="preserve"> Юхновского 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101A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8E61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16</w:t>
            </w:r>
          </w:p>
        </w:tc>
      </w:tr>
      <w:tr w:rsidR="00A92C29" w:rsidRPr="00A92C29" w14:paraId="275AEDAE" w14:textId="77777777" w:rsidTr="00711A49">
        <w:trPr>
          <w:trHeight w:val="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B8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141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90C36" w14:textId="1075D050" w:rsidR="00A92C29" w:rsidRPr="00A92C29" w:rsidRDefault="00A92C29" w:rsidP="00792FD2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казенное общеобразовательное учреждение «Основная общеобразовательная школа», </w:t>
            </w:r>
            <w:proofErr w:type="spellStart"/>
            <w:r w:rsidRPr="00A92C29">
              <w:rPr>
                <w:color w:val="000000"/>
                <w:sz w:val="24"/>
              </w:rPr>
              <w:t>с.Климов</w:t>
            </w:r>
            <w:proofErr w:type="spellEnd"/>
            <w:r w:rsidRPr="00A92C29">
              <w:rPr>
                <w:color w:val="000000"/>
                <w:sz w:val="24"/>
              </w:rPr>
              <w:t>-Завод  Юхновского  района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65E8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5B5C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14</w:t>
            </w:r>
          </w:p>
        </w:tc>
      </w:tr>
      <w:tr w:rsidR="00A92C29" w:rsidRPr="00A92C29" w14:paraId="292E045C" w14:textId="77777777" w:rsidTr="00A82FC3">
        <w:trPr>
          <w:trHeight w:val="424"/>
        </w:trPr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FF01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2C29">
              <w:rPr>
                <w:b/>
                <w:bCs/>
                <w:color w:val="000000"/>
                <w:sz w:val="24"/>
              </w:rPr>
              <w:t>Город Обнинск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E8E" w14:textId="77777777" w:rsidR="00A92C29" w:rsidRPr="00A92C29" w:rsidRDefault="00A92C29" w:rsidP="00A82FC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92C29" w:rsidRPr="00A92C29" w14:paraId="002E30B4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0EC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bookmarkStart w:id="13" w:name="_Hlk135313817"/>
            <w:r w:rsidRPr="00A92C29">
              <w:rPr>
                <w:color w:val="000000"/>
                <w:sz w:val="24"/>
              </w:rPr>
              <w:t>142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5A0" w14:textId="435C305C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бюджетное общеобразовательное учреждение «Средняя общеобразовательная школа №3 имени подольского курсанта </w:t>
            </w:r>
            <w:proofErr w:type="spellStart"/>
            <w:r w:rsidRPr="00A92C29">
              <w:rPr>
                <w:sz w:val="24"/>
              </w:rPr>
              <w:t>П.И.Ларина</w:t>
            </w:r>
            <w:proofErr w:type="spellEnd"/>
            <w:r w:rsidRPr="00A92C29">
              <w:rPr>
                <w:sz w:val="24"/>
              </w:rPr>
              <w:t>»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589D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5A100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333</w:t>
            </w:r>
          </w:p>
        </w:tc>
      </w:tr>
      <w:tr w:rsidR="00A92C29" w:rsidRPr="00A92C29" w14:paraId="60DFA05C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299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143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EC56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школа              № 5» города Обнинска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67CF8" w14:textId="77777777" w:rsidR="00A92C29" w:rsidRPr="00823847" w:rsidRDefault="00A92C29" w:rsidP="00A82FC3">
            <w:pPr>
              <w:jc w:val="center"/>
            </w:pPr>
            <w:r w:rsidRPr="00823847">
              <w:t>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509A4" w14:textId="77777777" w:rsidR="00A92C29" w:rsidRPr="00823847" w:rsidRDefault="00A92C29" w:rsidP="00A82FC3">
            <w:pPr>
              <w:jc w:val="center"/>
            </w:pPr>
            <w:r w:rsidRPr="00823847">
              <w:t>244</w:t>
            </w:r>
          </w:p>
        </w:tc>
      </w:tr>
      <w:tr w:rsidR="00A92C29" w:rsidRPr="00A92C29" w14:paraId="1AF2998F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3B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F23C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школа №7»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ED2" w14:textId="77777777" w:rsidR="00A92C29" w:rsidRPr="00823847" w:rsidRDefault="00A92C29" w:rsidP="00A82FC3">
            <w:pPr>
              <w:jc w:val="center"/>
            </w:pPr>
            <w:r w:rsidRPr="00823847">
              <w:t>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4534" w14:textId="77777777" w:rsidR="00A92C29" w:rsidRPr="00823847" w:rsidRDefault="00A92C29" w:rsidP="00A82FC3">
            <w:pPr>
              <w:jc w:val="center"/>
            </w:pPr>
            <w:r w:rsidRPr="00823847">
              <w:t>241</w:t>
            </w:r>
          </w:p>
        </w:tc>
      </w:tr>
      <w:tr w:rsidR="00A92C29" w:rsidRPr="00A92C29" w14:paraId="376B424E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93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145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C4CE" w14:textId="42B800E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школа  № 10»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01403" w14:textId="77777777" w:rsidR="00A92C29" w:rsidRPr="00823847" w:rsidRDefault="00A92C29" w:rsidP="00A82FC3">
            <w:pPr>
              <w:jc w:val="center"/>
            </w:pPr>
            <w:r w:rsidRPr="00823847">
              <w:t>1139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C96A0" w14:textId="77777777" w:rsidR="00A92C29" w:rsidRPr="00823847" w:rsidRDefault="00A92C29" w:rsidP="00A82FC3">
            <w:pPr>
              <w:jc w:val="center"/>
            </w:pPr>
            <w:r w:rsidRPr="00823847">
              <w:t>456</w:t>
            </w:r>
          </w:p>
        </w:tc>
      </w:tr>
      <w:tr w:rsidR="00A92C29" w:rsidRPr="00A92C29" w14:paraId="4D4D9B3A" w14:textId="77777777" w:rsidTr="00BA2B02">
        <w:trPr>
          <w:trHeight w:val="8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7D6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146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CFAA" w14:textId="224DDFFF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школа  № 11 имени Подольских курсантов»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530C" w14:textId="77777777" w:rsidR="00A92C29" w:rsidRPr="00823847" w:rsidRDefault="00A92C29" w:rsidP="00A82FC3">
            <w:pPr>
              <w:jc w:val="center"/>
            </w:pPr>
            <w:r w:rsidRPr="00823847">
              <w:t>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63C" w14:textId="77777777" w:rsidR="00A92C29" w:rsidRPr="00823847" w:rsidRDefault="00A92C29" w:rsidP="00A82FC3">
            <w:pPr>
              <w:jc w:val="center"/>
            </w:pPr>
            <w:r w:rsidRPr="00823847">
              <w:t>500</w:t>
            </w:r>
          </w:p>
        </w:tc>
      </w:tr>
      <w:tr w:rsidR="00A92C29" w:rsidRPr="00A92C29" w14:paraId="3131B3DD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91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147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F2BD" w14:textId="4092F422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школа   № 12»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91D04" w14:textId="77777777" w:rsidR="00A92C29" w:rsidRPr="00823847" w:rsidRDefault="00A92C29" w:rsidP="00A82FC3">
            <w:pPr>
              <w:jc w:val="center"/>
            </w:pPr>
            <w:r w:rsidRPr="00823847">
              <w:t>919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B12EC" w14:textId="77777777" w:rsidR="00A92C29" w:rsidRPr="00823847" w:rsidRDefault="00A92C29" w:rsidP="00A82FC3">
            <w:pPr>
              <w:jc w:val="center"/>
            </w:pPr>
            <w:r w:rsidRPr="00823847">
              <w:t>368</w:t>
            </w:r>
          </w:p>
        </w:tc>
      </w:tr>
      <w:tr w:rsidR="00A92C29" w:rsidRPr="00A92C29" w14:paraId="16644A38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DB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148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5E4D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школа              № 16»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65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82F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435</w:t>
            </w:r>
          </w:p>
        </w:tc>
      </w:tr>
      <w:tr w:rsidR="00A92C29" w:rsidRPr="00A92C29" w14:paraId="435D9901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035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149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CE89" w14:textId="32727D18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бюджетное общеобразовательное учреждение «Средняя общеобразовательная школа «Технический лицей» города Обнинска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C44E0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AF674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328</w:t>
            </w:r>
          </w:p>
        </w:tc>
      </w:tr>
      <w:tr w:rsidR="00A92C29" w:rsidRPr="00A92C29" w14:paraId="2E807098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58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150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6160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«Лицей «Физико-техническая школа» города Обнинска</w:t>
            </w:r>
            <w:r w:rsidRPr="00A92C29">
              <w:rPr>
                <w:color w:val="008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2D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1D2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166</w:t>
            </w:r>
          </w:p>
        </w:tc>
      </w:tr>
      <w:tr w:rsidR="00A92C29" w:rsidRPr="00A92C29" w14:paraId="339D2EC8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3FC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151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7BFF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казенное общеобразовательное учреждение Калужской  «Обнинская школа-интернат для обучающихся с ограниченными возможностями здоровья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FB7E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F2A0E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96</w:t>
            </w:r>
          </w:p>
        </w:tc>
      </w:tr>
      <w:tr w:rsidR="00A92C29" w:rsidRPr="00A92C29" w14:paraId="0E189217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846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152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28EC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«Детский сад комбинированного вида № 29 «Ладушка» города Обнинска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DBB9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E2EE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220</w:t>
            </w:r>
          </w:p>
        </w:tc>
      </w:tr>
      <w:tr w:rsidR="00A92C29" w:rsidRPr="00A92C29" w14:paraId="0AA3546A" w14:textId="77777777" w:rsidTr="00711A49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36B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153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4426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«Центр развития ребенка - детский сад №2 «Палех»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A0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57D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270</w:t>
            </w:r>
          </w:p>
        </w:tc>
      </w:tr>
      <w:tr w:rsidR="00A92C29" w:rsidRPr="00A92C29" w14:paraId="111A6393" w14:textId="77777777" w:rsidTr="00BA2B02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E7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154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2275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«Центр развития ребенка - детский сад №38 «Калинка»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6D12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369B0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136</w:t>
            </w:r>
          </w:p>
        </w:tc>
      </w:tr>
      <w:tr w:rsidR="00A92C29" w:rsidRPr="00A92C29" w14:paraId="1C329140" w14:textId="77777777" w:rsidTr="00BA2B02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C1B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155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5B1F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 образовательное учреждение «Центр развития ребенка-детский сад №9 «Солнечный»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9A7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7C7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148</w:t>
            </w:r>
          </w:p>
        </w:tc>
      </w:tr>
      <w:tr w:rsidR="00A92C29" w:rsidRPr="00A92C29" w14:paraId="3C6C2FB9" w14:textId="77777777" w:rsidTr="00BA2B02">
        <w:trPr>
          <w:trHeight w:val="1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39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156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97CE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 по познавательно-речевому  развитию детей №12  «Колосок» 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0BAA4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4E259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76</w:t>
            </w:r>
          </w:p>
        </w:tc>
      </w:tr>
      <w:tr w:rsidR="00A92C29" w:rsidRPr="00A92C29" w14:paraId="14FAADC5" w14:textId="77777777" w:rsidTr="00711A49">
        <w:trPr>
          <w:trHeight w:val="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F995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157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94204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 развитию детей № 14  «Теремок»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676E2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B975D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70</w:t>
            </w:r>
          </w:p>
        </w:tc>
      </w:tr>
      <w:tr w:rsidR="00A92C29" w:rsidRPr="00A92C29" w14:paraId="4E0E299B" w14:textId="77777777" w:rsidTr="00711A49">
        <w:trPr>
          <w:trHeight w:val="1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00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158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6529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18 «Аленушка»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DAB8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A9836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58</w:t>
            </w:r>
          </w:p>
        </w:tc>
      </w:tr>
      <w:tr w:rsidR="00A92C29" w:rsidRPr="00A92C29" w14:paraId="7A3CC821" w14:textId="77777777" w:rsidTr="00711A49">
        <w:trPr>
          <w:trHeight w:val="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EE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4E85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«Центр развития ребенка - детский сад «Сказка»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F134B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3E8F4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136</w:t>
            </w:r>
          </w:p>
        </w:tc>
      </w:tr>
      <w:tr w:rsidR="00A92C29" w:rsidRPr="00A92C29" w14:paraId="63F75D0A" w14:textId="77777777" w:rsidTr="00711A49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4F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160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8ED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«Центр развития ребенка - детский сад «Мозаика»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3A7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0DA5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127</w:t>
            </w:r>
          </w:p>
        </w:tc>
      </w:tr>
      <w:bookmarkEnd w:id="13"/>
      <w:tr w:rsidR="00A92C29" w:rsidRPr="00A92C29" w14:paraId="5C4FA0DB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A4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161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402F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бюджетное учреждение дополнительного образования «Детская школа искусств № 2 имени Николая </w:t>
            </w:r>
            <w:proofErr w:type="spellStart"/>
            <w:r w:rsidRPr="00A92C29">
              <w:rPr>
                <w:sz w:val="24"/>
              </w:rPr>
              <w:t>Метнера</w:t>
            </w:r>
            <w:proofErr w:type="spellEnd"/>
            <w:r w:rsidRPr="00A92C29">
              <w:rPr>
                <w:sz w:val="24"/>
              </w:rPr>
              <w:t>» города Обнинска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781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</w:rPr>
              <w:t>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50E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285</w:t>
            </w:r>
          </w:p>
        </w:tc>
      </w:tr>
      <w:tr w:rsidR="00A92C29" w:rsidRPr="00A92C29" w14:paraId="52807D17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94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162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C620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автономное  профессиональное образовательное учреждение  Калужской области «Обнинский колледж технологий и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986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C55E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600</w:t>
            </w:r>
          </w:p>
        </w:tc>
      </w:tr>
      <w:tr w:rsidR="00A92C29" w:rsidRPr="00A92C29" w14:paraId="513D9417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BC24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163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A1A34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бюджетное общеобразовательное учреждение Калужской области «Спортивная школа олимпийского резерва Ларисы Латыниной»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C1DFF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986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A910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395</w:t>
            </w:r>
          </w:p>
        </w:tc>
      </w:tr>
      <w:tr w:rsidR="00A92C29" w:rsidRPr="00A92C29" w14:paraId="45C7AE0D" w14:textId="77777777" w:rsidTr="00A82FC3">
        <w:trPr>
          <w:trHeight w:val="498"/>
        </w:trPr>
        <w:tc>
          <w:tcPr>
            <w:tcW w:w="8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28EC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  <w:r w:rsidRPr="00A92C29">
              <w:rPr>
                <w:b/>
                <w:bCs/>
                <w:sz w:val="24"/>
              </w:rPr>
              <w:t>Город Калуга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B529" w14:textId="77777777" w:rsidR="00A92C29" w:rsidRPr="00A92C29" w:rsidRDefault="00A92C29" w:rsidP="00A82FC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92C29" w:rsidRPr="00A92C29" w14:paraId="7798D821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FF7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164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2454A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6  города 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8EA6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5F019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85</w:t>
            </w:r>
          </w:p>
        </w:tc>
      </w:tr>
      <w:tr w:rsidR="00A92C29" w:rsidRPr="00A92C29" w14:paraId="3226A5B3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5D2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165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820C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бюджетное дошкольное образовательное учреждение № 15 «Ракета» города Калуги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C013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87D2B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132</w:t>
            </w:r>
          </w:p>
        </w:tc>
      </w:tr>
      <w:tr w:rsidR="00A92C29" w:rsidRPr="00A92C29" w14:paraId="1F3A31AE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E0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166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DF0F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16 «Колобок»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9F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157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70</w:t>
            </w:r>
          </w:p>
        </w:tc>
      </w:tr>
      <w:tr w:rsidR="00A92C29" w:rsidRPr="00A92C29" w14:paraId="015BD307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95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167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533C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№ 17 «Начальная школа - детский сад»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EFC7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828A2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30</w:t>
            </w:r>
          </w:p>
        </w:tc>
      </w:tr>
      <w:tr w:rsidR="00A92C29" w:rsidRPr="00A92C29" w14:paraId="3A2E1047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6E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168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6113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26 «Гвоздика»  города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1DD1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B5DE6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80</w:t>
            </w:r>
          </w:p>
        </w:tc>
      </w:tr>
      <w:tr w:rsidR="00A92C29" w:rsidRPr="00A92C29" w14:paraId="7D254823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7D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169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FFF0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бюджетное дошкольное образовательное учреждение № 29 «Звездочка»  города Калуги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35C3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4EB58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81</w:t>
            </w:r>
          </w:p>
        </w:tc>
      </w:tr>
      <w:tr w:rsidR="00A92C29" w:rsidRPr="00A92C29" w14:paraId="1F1ABFBA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574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170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26FA" w14:textId="6D35D3EA" w:rsidR="00A92C29" w:rsidRPr="00A92C29" w:rsidRDefault="00A92C29" w:rsidP="00792FD2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34 «Зоренька»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F9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ADEA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103</w:t>
            </w:r>
          </w:p>
        </w:tc>
      </w:tr>
      <w:tr w:rsidR="00A92C29" w:rsidRPr="00A92C29" w14:paraId="797C410B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49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171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C745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36 «Аленький цветочек» 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5BB0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3C91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114</w:t>
            </w:r>
          </w:p>
        </w:tc>
      </w:tr>
      <w:tr w:rsidR="00A92C29" w:rsidRPr="00A92C29" w14:paraId="08ED1AE9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FF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172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0E96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37 «Веселые нотки»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068C2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FB345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76</w:t>
            </w:r>
          </w:p>
        </w:tc>
      </w:tr>
      <w:tr w:rsidR="00A92C29" w:rsidRPr="00A92C29" w14:paraId="4B1FF1FE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230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173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A659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45 «Огонек»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54A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B74E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116</w:t>
            </w:r>
          </w:p>
        </w:tc>
      </w:tr>
      <w:tr w:rsidR="00A92C29" w:rsidRPr="00A92C29" w14:paraId="7DC8F218" w14:textId="77777777" w:rsidTr="00792FD2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22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174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F232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50 «Алёнушка»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F4992" w14:textId="77777777" w:rsidR="00A92C29" w:rsidRPr="00A92C29" w:rsidRDefault="00000000" w:rsidP="00A82FC3">
            <w:pPr>
              <w:jc w:val="center"/>
              <w:rPr>
                <w:sz w:val="24"/>
              </w:rPr>
            </w:pPr>
            <w:hyperlink r:id="rId8" w:history="1">
              <w:r w:rsidR="00A92C29" w:rsidRPr="00A92C29">
                <w:rPr>
                  <w:sz w:val="24"/>
                </w:rPr>
                <w:t>139</w:t>
              </w:r>
            </w:hyperlink>
          </w:p>
          <w:p w14:paraId="2AD644FA" w14:textId="77777777" w:rsidR="00A92C29" w:rsidRPr="00A92C29" w:rsidRDefault="00A92C29" w:rsidP="00A82FC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0E39D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56</w:t>
            </w:r>
          </w:p>
        </w:tc>
      </w:tr>
      <w:tr w:rsidR="00A92C29" w:rsidRPr="00A92C29" w14:paraId="6ED0F034" w14:textId="77777777" w:rsidTr="00792FD2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0D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175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116E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54 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3B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9D1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26</w:t>
            </w:r>
          </w:p>
        </w:tc>
      </w:tr>
      <w:tr w:rsidR="00A92C29" w:rsidRPr="00A92C29" w14:paraId="2A66509F" w14:textId="77777777" w:rsidTr="00792FD2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D7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176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027D" w14:textId="450F9BD0" w:rsidR="00A92C29" w:rsidRPr="00A92C29" w:rsidRDefault="00A92C29" w:rsidP="00792FD2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55 «Пчёлка»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1480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62856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32</w:t>
            </w:r>
          </w:p>
        </w:tc>
      </w:tr>
      <w:tr w:rsidR="00A92C29" w:rsidRPr="00A92C29" w14:paraId="0F9554DC" w14:textId="77777777" w:rsidTr="00711A49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46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177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FE86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57 «Рябинка»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3C3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B6D2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60</w:t>
            </w:r>
          </w:p>
        </w:tc>
      </w:tr>
      <w:tr w:rsidR="00A92C29" w:rsidRPr="00A92C29" w14:paraId="1D5A4781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22B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6395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64 «Золотая рыбка»  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32A84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2C632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56</w:t>
            </w:r>
          </w:p>
        </w:tc>
      </w:tr>
      <w:tr w:rsidR="00A92C29" w:rsidRPr="00A92C29" w14:paraId="5302BA22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37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179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8678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70 «Красная шапочка»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A5A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AFE5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118</w:t>
            </w:r>
          </w:p>
        </w:tc>
      </w:tr>
      <w:tr w:rsidR="00A92C29" w:rsidRPr="00A92C29" w14:paraId="371E2B5A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914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180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26D8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72 «Калинка» 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8E73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AEC0B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194</w:t>
            </w:r>
          </w:p>
        </w:tc>
      </w:tr>
      <w:tr w:rsidR="00A92C29" w:rsidRPr="00A92C29" w14:paraId="61DD02B4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1EED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181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585F3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80 «Медвежонок»  города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0AA2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D2D3C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100</w:t>
            </w:r>
          </w:p>
        </w:tc>
      </w:tr>
      <w:tr w:rsidR="00A92C29" w:rsidRPr="00A92C29" w14:paraId="7BC57A41" w14:textId="77777777" w:rsidTr="00BA2B02">
        <w:trPr>
          <w:trHeight w:val="5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9E2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182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84E0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81 «Дюймовочка»  города 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B7A7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6E394" w14:textId="77777777" w:rsidR="00A92C29" w:rsidRPr="00A92C29" w:rsidRDefault="00A92C29" w:rsidP="00A82FC3">
            <w:pPr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70</w:t>
            </w:r>
          </w:p>
        </w:tc>
      </w:tr>
      <w:tr w:rsidR="00A92C29" w:rsidRPr="00A92C29" w14:paraId="7D5AD5EC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97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183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65EA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82 «Чиполлино» 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0D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CD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68</w:t>
            </w:r>
          </w:p>
        </w:tc>
      </w:tr>
      <w:tr w:rsidR="00A92C29" w:rsidRPr="00A92C29" w14:paraId="79B5DBB8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C6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184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37A9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 № 86 «Березка»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BFB8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152</w:t>
            </w:r>
          </w:p>
          <w:p w14:paraId="171C44A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37F4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61</w:t>
            </w:r>
          </w:p>
        </w:tc>
      </w:tr>
      <w:tr w:rsidR="00A92C29" w:rsidRPr="00A92C29" w14:paraId="46536D43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0C6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185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3D8F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88 «Алые паруса» города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159A4" w14:textId="77777777" w:rsidR="00A92C29" w:rsidRPr="00A92C29" w:rsidRDefault="00A92C29" w:rsidP="00A82FC3">
            <w:pPr>
              <w:tabs>
                <w:tab w:val="left" w:pos="900"/>
              </w:tabs>
              <w:jc w:val="center"/>
              <w:rPr>
                <w:sz w:val="24"/>
              </w:rPr>
            </w:pPr>
            <w:r w:rsidRPr="00A92C29">
              <w:rPr>
                <w:sz w:val="24"/>
              </w:rPr>
              <w:t>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88F04" w14:textId="77777777" w:rsidR="00A92C29" w:rsidRPr="00A92C29" w:rsidRDefault="00A92C29" w:rsidP="00A82FC3">
            <w:pPr>
              <w:tabs>
                <w:tab w:val="left" w:pos="900"/>
              </w:tabs>
              <w:jc w:val="center"/>
              <w:rPr>
                <w:sz w:val="24"/>
                <w:lang w:val="en-US"/>
              </w:rPr>
            </w:pPr>
            <w:r w:rsidRPr="00A92C29">
              <w:rPr>
                <w:sz w:val="24"/>
                <w:lang w:val="en-US"/>
              </w:rPr>
              <w:t>168</w:t>
            </w:r>
          </w:p>
        </w:tc>
      </w:tr>
      <w:tr w:rsidR="00A92C29" w:rsidRPr="00A92C29" w14:paraId="16D3EA9C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0E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186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B497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91 «Бригантина»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5E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C5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152</w:t>
            </w:r>
          </w:p>
        </w:tc>
      </w:tr>
      <w:tr w:rsidR="00A92C29" w:rsidRPr="00A92C29" w14:paraId="71358652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2DD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187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D89C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92 «Парус» 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0B42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C5A6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143</w:t>
            </w:r>
          </w:p>
        </w:tc>
      </w:tr>
      <w:tr w:rsidR="00A92C29" w:rsidRPr="00A92C29" w14:paraId="08C6BBDF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9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188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42EB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 102 «Терем – теремок»   города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2EBF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33E3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185</w:t>
            </w:r>
          </w:p>
        </w:tc>
      </w:tr>
      <w:tr w:rsidR="00A92C29" w:rsidRPr="00A92C29" w14:paraId="5B2BF814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F1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189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6A69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№104 «Семицветик»  города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33E1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30E6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162</w:t>
            </w:r>
          </w:p>
        </w:tc>
      </w:tr>
      <w:tr w:rsidR="00A92C29" w:rsidRPr="00A92C29" w14:paraId="6E32BAEF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0AB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190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7E40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№108 «Дружба»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40A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E7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133</w:t>
            </w:r>
          </w:p>
        </w:tc>
      </w:tr>
      <w:tr w:rsidR="00A92C29" w:rsidRPr="00A92C29" w14:paraId="4C2D6905" w14:textId="77777777" w:rsidTr="00711A4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611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191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18A6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дошкольное образовательное учреждение «Детство»  «Центр развития ребёнка»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71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4813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75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  <w:lang w:val="en-US"/>
              </w:rPr>
            </w:pPr>
            <w:r w:rsidRPr="00A92C29">
              <w:rPr>
                <w:color w:val="000000"/>
                <w:sz w:val="24"/>
                <w:lang w:val="en-US"/>
              </w:rPr>
              <w:t>600</w:t>
            </w:r>
          </w:p>
        </w:tc>
      </w:tr>
      <w:tr w:rsidR="00A92C29" w:rsidRPr="00A92C29" w14:paraId="79625018" w14:textId="77777777" w:rsidTr="00711A49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24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192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22D2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казенное дошкольное образовательное учреждение Калужской области «Калужский областной детский сад присмотра и оздоровления «</w:t>
            </w:r>
            <w:proofErr w:type="spellStart"/>
            <w:r w:rsidRPr="00A92C29">
              <w:rPr>
                <w:sz w:val="24"/>
              </w:rPr>
              <w:t>Здравушка</w:t>
            </w:r>
            <w:proofErr w:type="spellEnd"/>
            <w:r w:rsidRPr="00A92C29"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6A62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54</w:t>
            </w:r>
          </w:p>
          <w:p w14:paraId="79604A0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3F88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  <w:lang w:val="en-US"/>
              </w:rPr>
              <w:t>22</w:t>
            </w:r>
          </w:p>
        </w:tc>
      </w:tr>
      <w:tr w:rsidR="00A92C29" w:rsidRPr="00A92C29" w14:paraId="2F7D77E8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AF1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193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ECE0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бюджетное общеобразовательное учреждение «Средняя общеобразовательная школа № 2 имени М.Ф. </w:t>
            </w:r>
            <w:proofErr w:type="spellStart"/>
            <w:r w:rsidRPr="00A92C29">
              <w:rPr>
                <w:sz w:val="24"/>
              </w:rPr>
              <w:t>Колонтаева</w:t>
            </w:r>
            <w:proofErr w:type="spellEnd"/>
            <w:r w:rsidRPr="00A92C29">
              <w:rPr>
                <w:sz w:val="24"/>
              </w:rPr>
              <w:t>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351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2BB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226</w:t>
            </w:r>
          </w:p>
        </w:tc>
      </w:tr>
      <w:tr w:rsidR="00A92C29" w:rsidRPr="00A92C29" w14:paraId="75DD017C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CD0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194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80C1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школа              № 4»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50E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206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268</w:t>
            </w:r>
          </w:p>
        </w:tc>
      </w:tr>
      <w:tr w:rsidR="00A92C29" w:rsidRPr="00A92C29" w14:paraId="02AD75AE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F6F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195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6AED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«Лицей №9 имени К.Э. Циолковского»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CFF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8767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312</w:t>
            </w:r>
          </w:p>
        </w:tc>
      </w:tr>
      <w:tr w:rsidR="00A92C29" w:rsidRPr="00A92C29" w14:paraId="0FC9D22F" w14:textId="77777777" w:rsidTr="00711A49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00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196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C9CE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школа №10 с углубленным изучением отдельных предметов»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C3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A5A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385</w:t>
            </w:r>
          </w:p>
        </w:tc>
      </w:tr>
      <w:tr w:rsidR="00A92C29" w:rsidRPr="00A92C29" w14:paraId="25059C63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18B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197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BEF5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 школа №12»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0B4F7" w14:textId="77777777" w:rsidR="00A92C29" w:rsidRPr="00A92C29" w:rsidRDefault="00A92C29" w:rsidP="00A82FC3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A92C29">
              <w:rPr>
                <w:sz w:val="24"/>
              </w:rPr>
              <w:t>1996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B3A3B" w14:textId="77777777" w:rsidR="00A92C29" w:rsidRPr="00A92C29" w:rsidRDefault="00A92C29" w:rsidP="00A82FC3">
            <w:pPr>
              <w:shd w:val="clear" w:color="auto" w:fill="FFFFFF"/>
              <w:jc w:val="center"/>
              <w:rPr>
                <w:sz w:val="24"/>
              </w:rPr>
            </w:pPr>
            <w:r w:rsidRPr="00A92C29">
              <w:rPr>
                <w:sz w:val="24"/>
              </w:rPr>
              <w:t>600</w:t>
            </w:r>
          </w:p>
        </w:tc>
      </w:tr>
      <w:tr w:rsidR="00A92C29" w:rsidRPr="00A92C29" w14:paraId="175B805F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93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198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DF95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 школа №13» города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422B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5445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600</w:t>
            </w:r>
          </w:p>
        </w:tc>
      </w:tr>
      <w:tr w:rsidR="00A92C29" w:rsidRPr="00A92C29" w14:paraId="06D2625D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9E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199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390E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школа №15» города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DC26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6B31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492</w:t>
            </w:r>
          </w:p>
        </w:tc>
      </w:tr>
      <w:tr w:rsidR="00A92C29" w:rsidRPr="00A92C29" w14:paraId="21DE88B4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2C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BB71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 школа №17»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964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4E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377</w:t>
            </w:r>
          </w:p>
        </w:tc>
      </w:tr>
      <w:tr w:rsidR="00A92C29" w:rsidRPr="00A92C29" w14:paraId="17508B77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371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201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FF38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«Основная общеобразовательная школа №20»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8DD4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E207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56</w:t>
            </w:r>
          </w:p>
        </w:tc>
      </w:tr>
      <w:tr w:rsidR="00A92C29" w:rsidRPr="00A92C29" w14:paraId="2EFEC714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EF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4FE1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 школа №22»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5A6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DF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385</w:t>
            </w:r>
          </w:p>
        </w:tc>
      </w:tr>
      <w:tr w:rsidR="00A92C29" w:rsidRPr="00A92C29" w14:paraId="05B9788A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13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9212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«Гимназия №24»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598C7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2D4C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310</w:t>
            </w:r>
          </w:p>
        </w:tc>
      </w:tr>
      <w:tr w:rsidR="00A92C29" w:rsidRPr="00A92C29" w14:paraId="3DFC2BDE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A0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2FB4" w14:textId="02D9524F" w:rsidR="00A92C29" w:rsidRPr="00A92C29" w:rsidRDefault="00A92C29" w:rsidP="00792FD2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 школа №25» города 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DCD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74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384</w:t>
            </w:r>
          </w:p>
        </w:tc>
      </w:tr>
      <w:tr w:rsidR="00A92C29" w:rsidRPr="00A92C29" w14:paraId="0105D5DD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A96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D8BE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школа №26»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C25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0B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368</w:t>
            </w:r>
          </w:p>
        </w:tc>
      </w:tr>
      <w:tr w:rsidR="00A92C29" w:rsidRPr="00A92C29" w14:paraId="07164C94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22C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F00F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 школа №28» 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74FB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AA26F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147</w:t>
            </w:r>
          </w:p>
        </w:tc>
      </w:tr>
      <w:tr w:rsidR="00A92C29" w:rsidRPr="00A92C29" w14:paraId="4A0187C1" w14:textId="77777777" w:rsidTr="00711A49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B7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43D8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 школа №30»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08B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DA0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340</w:t>
            </w:r>
          </w:p>
        </w:tc>
      </w:tr>
      <w:tr w:rsidR="00A92C29" w:rsidRPr="00A92C29" w14:paraId="58E9AC33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EC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9611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бюджетное общеобразовательное учреждение «Лицей №36» города Калуги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7C19F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1076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BDA7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431</w:t>
            </w:r>
          </w:p>
        </w:tc>
      </w:tr>
      <w:tr w:rsidR="00A92C29" w:rsidRPr="00A92C29" w14:paraId="71681207" w14:textId="77777777" w:rsidTr="00711A49">
        <w:trPr>
          <w:trHeight w:val="2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029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209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EB99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 школа №38» города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06A7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B05B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89</w:t>
            </w:r>
          </w:p>
        </w:tc>
      </w:tr>
      <w:tr w:rsidR="00A92C29" w:rsidRPr="00A92C29" w14:paraId="0D2C6872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5D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210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4C5C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«Основная общеобразовательная  школа №39» 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506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16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37</w:t>
            </w:r>
          </w:p>
        </w:tc>
      </w:tr>
      <w:tr w:rsidR="00A92C29" w:rsidRPr="00A92C29" w14:paraId="4B18BA71" w14:textId="77777777" w:rsidTr="00792FD2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E5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211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90E6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 школа №43»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7939B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6892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97</w:t>
            </w:r>
          </w:p>
        </w:tc>
      </w:tr>
      <w:tr w:rsidR="00A92C29" w:rsidRPr="00A92C29" w14:paraId="4746D1A7" w14:textId="77777777" w:rsidTr="00792FD2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650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212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BD0A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школа              № 47»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152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D6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125</w:t>
            </w:r>
          </w:p>
        </w:tc>
      </w:tr>
      <w:tr w:rsidR="00A92C29" w:rsidRPr="00A92C29" w14:paraId="4DCA627B" w14:textId="77777777" w:rsidTr="00792FD2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27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213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7D5D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общеобразовательное учреждение «Средняя общеобразовательная  школа №49»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2EB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938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422</w:t>
            </w:r>
          </w:p>
        </w:tc>
      </w:tr>
      <w:tr w:rsidR="00A92C29" w:rsidRPr="00A92C29" w14:paraId="4AFC03F3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A9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214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7263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казенное общеобразовательное учреждение Калужской области «Областной центр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2024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E2E1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72</w:t>
            </w:r>
          </w:p>
        </w:tc>
      </w:tr>
      <w:tr w:rsidR="00A92C29" w:rsidRPr="00A92C29" w14:paraId="321C7AB1" w14:textId="77777777" w:rsidTr="00711A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D0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215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F7E1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казенное общеобразовательное учреждение Калужской области  «Калужская общеобразовательная школа – интернат № 1 для обучающихся с ограниченными возможностями здоровья»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D79F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D8D2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65</w:t>
            </w:r>
          </w:p>
        </w:tc>
      </w:tr>
      <w:tr w:rsidR="00A92C29" w:rsidRPr="00A92C29" w14:paraId="108717A1" w14:textId="77777777" w:rsidTr="00711A49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9F4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216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8157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Государственное казенное общеобразовательное учреждение Калужской области «Калужская общеобразовательная школа-интернат № 5  имени </w:t>
            </w:r>
            <w:proofErr w:type="spellStart"/>
            <w:r w:rsidRPr="00A92C29">
              <w:rPr>
                <w:sz w:val="24"/>
              </w:rPr>
              <w:t>Ф.А.Рау</w:t>
            </w:r>
            <w:proofErr w:type="spellEnd"/>
            <w:r w:rsidRPr="00A92C29">
              <w:rPr>
                <w:sz w:val="24"/>
              </w:rPr>
              <w:t xml:space="preserve"> для обучающихся с ограниченными возможностями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C2B1" w14:textId="1CBB155A" w:rsidR="00BA2B02" w:rsidRPr="00A92C29" w:rsidRDefault="00A92C29" w:rsidP="00BA2B02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164</w:t>
            </w:r>
            <w:r w:rsidR="00BA2B02">
              <w:rPr>
                <w:sz w:val="24"/>
              </w:rPr>
              <w:t xml:space="preserve">/12 </w:t>
            </w:r>
          </w:p>
          <w:p w14:paraId="6DF0E334" w14:textId="78BB7965" w:rsidR="00A92C29" w:rsidRPr="00A92C29" w:rsidRDefault="00A92C29" w:rsidP="00A82FC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91A" w14:textId="53D83DC5" w:rsidR="00BA2B02" w:rsidRPr="00A92C29" w:rsidRDefault="00A92C29" w:rsidP="00BA2B02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66</w:t>
            </w:r>
            <w:r w:rsidR="00BA2B02">
              <w:rPr>
                <w:sz w:val="24"/>
              </w:rPr>
              <w:t>/5</w:t>
            </w:r>
            <w:r w:rsidRPr="00A92C29">
              <w:rPr>
                <w:sz w:val="24"/>
              </w:rPr>
              <w:t xml:space="preserve"> </w:t>
            </w:r>
          </w:p>
          <w:p w14:paraId="310E66B6" w14:textId="4E92F1C8" w:rsidR="00A92C29" w:rsidRPr="00A92C29" w:rsidRDefault="00A92C29" w:rsidP="00A82FC3">
            <w:pPr>
              <w:jc w:val="center"/>
              <w:rPr>
                <w:sz w:val="24"/>
              </w:rPr>
            </w:pPr>
          </w:p>
        </w:tc>
      </w:tr>
      <w:tr w:rsidR="00A92C29" w:rsidRPr="00A92C29" w14:paraId="1ABD8AB4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83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217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93FD2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образовательное учреждение дополнительного образования  «Детско-юношеский центр космического образования «Галактика»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22CF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4050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3B2C1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600</w:t>
            </w:r>
          </w:p>
        </w:tc>
      </w:tr>
      <w:tr w:rsidR="00A92C29" w:rsidRPr="00A92C29" w14:paraId="1BF3EB47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E72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218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426B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образовательное учреждение дополнительного образования «Детско-юношеский центр «Исток»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E3E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9F760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100</w:t>
            </w:r>
          </w:p>
        </w:tc>
      </w:tr>
      <w:tr w:rsidR="00A92C29" w:rsidRPr="00A92C29" w14:paraId="397BB4D8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CE9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219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7CB5" w14:textId="668C840F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«Белка»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089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4B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100</w:t>
            </w:r>
          </w:p>
        </w:tc>
      </w:tr>
      <w:tr w:rsidR="00A92C29" w:rsidRPr="00A92C29" w14:paraId="2D484F8B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9FAE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220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AE8C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образовательное учреждение дополнительного образования «Детско-подростковый центр «Содружество»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436F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7809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E1A6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600</w:t>
            </w:r>
          </w:p>
        </w:tc>
      </w:tr>
      <w:tr w:rsidR="00A92C29" w:rsidRPr="00A92C29" w14:paraId="3AAD6370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44B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221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E351" w14:textId="6DA10411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</w:t>
            </w:r>
            <w:r w:rsidR="00BA2B02">
              <w:rPr>
                <w:sz w:val="24"/>
              </w:rPr>
              <w:t xml:space="preserve"> </w:t>
            </w:r>
            <w:r w:rsidRPr="00A92C29">
              <w:rPr>
                <w:sz w:val="24"/>
              </w:rPr>
              <w:t>бюджетное учреждение дополнительного образования Калужской области «Областной эколого-биологический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5752A" w14:textId="77777777" w:rsidR="00A92C29" w:rsidRPr="00BA2B02" w:rsidRDefault="00A92C29" w:rsidP="00A82FC3">
            <w:pPr>
              <w:jc w:val="center"/>
            </w:pPr>
            <w:r w:rsidRPr="00BA2B02">
              <w:t>1217</w:t>
            </w:r>
          </w:p>
          <w:p w14:paraId="6ADCA4D2" w14:textId="77777777" w:rsidR="00A92C29" w:rsidRPr="00BA2B02" w:rsidRDefault="00A92C29" w:rsidP="00A82F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C00F4" w14:textId="77777777" w:rsidR="00A92C29" w:rsidRPr="00BA2B02" w:rsidRDefault="00A92C29" w:rsidP="00A82FC3">
            <w:pPr>
              <w:jc w:val="center"/>
            </w:pPr>
            <w:r w:rsidRPr="00BA2B02">
              <w:t>487</w:t>
            </w:r>
          </w:p>
        </w:tc>
      </w:tr>
      <w:tr w:rsidR="00A92C29" w:rsidRPr="00A92C29" w14:paraId="0F274BAC" w14:textId="77777777" w:rsidTr="00711A49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E84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222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14BA" w14:textId="1854E7E5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бюджетное образовательное учреждение дополнительного образования «Детская школа искусств </w:t>
            </w:r>
            <w:r w:rsidR="00BA2B02">
              <w:rPr>
                <w:sz w:val="24"/>
              </w:rPr>
              <w:t xml:space="preserve">    </w:t>
            </w:r>
            <w:r w:rsidRPr="00A92C29">
              <w:rPr>
                <w:sz w:val="24"/>
              </w:rPr>
              <w:t xml:space="preserve">№ 1 имени Н.П. Ракова» </w:t>
            </w:r>
            <w:proofErr w:type="spellStart"/>
            <w:r w:rsidRPr="00A92C29">
              <w:rPr>
                <w:sz w:val="24"/>
              </w:rPr>
              <w:t>г.Калуги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F4F1" w14:textId="77777777" w:rsidR="00A92C29" w:rsidRPr="00BA2B02" w:rsidRDefault="00000000" w:rsidP="00A82FC3">
            <w:pPr>
              <w:jc w:val="center"/>
            </w:pPr>
            <w:hyperlink w:history="1">
              <w:r w:rsidR="00A92C29" w:rsidRPr="00BA2B02">
                <w:t>922</w:t>
              </w:r>
            </w:hyperlink>
            <w:hyperlink w:history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56D" w14:textId="77777777" w:rsidR="00A92C29" w:rsidRPr="00BA2B02" w:rsidRDefault="00A92C29" w:rsidP="00A82FC3">
            <w:pPr>
              <w:jc w:val="center"/>
            </w:pPr>
            <w:r w:rsidRPr="00BA2B02">
              <w:t>369</w:t>
            </w:r>
          </w:p>
        </w:tc>
      </w:tr>
      <w:tr w:rsidR="00A92C29" w:rsidRPr="00A92C29" w14:paraId="2790DD7E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FBC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223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5FBA" w14:textId="0C50F451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 образовательное учреждение дополнительного образования «Детская художественная школа»  г.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922F0" w14:textId="77777777" w:rsidR="00A92C29" w:rsidRPr="00BA2B02" w:rsidRDefault="00A92C29" w:rsidP="00A82FC3">
            <w:pPr>
              <w:jc w:val="center"/>
            </w:pPr>
            <w:r w:rsidRPr="00BA2B02"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E05C9" w14:textId="77777777" w:rsidR="00A92C29" w:rsidRPr="00BA2B02" w:rsidRDefault="00A92C29" w:rsidP="00A82FC3">
            <w:pPr>
              <w:jc w:val="center"/>
            </w:pPr>
            <w:r w:rsidRPr="00BA2B02">
              <w:t>300</w:t>
            </w:r>
          </w:p>
        </w:tc>
      </w:tr>
      <w:tr w:rsidR="00A92C29" w:rsidRPr="00A92C29" w14:paraId="0175B68A" w14:textId="77777777" w:rsidTr="00711A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CC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B5D6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образовательное учреждение дополнительного образования «Детская школа искусств                 № 4» г.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8BEA" w14:textId="77777777" w:rsidR="00A92C29" w:rsidRPr="00A92C29" w:rsidRDefault="00000000" w:rsidP="00A82FC3">
            <w:pPr>
              <w:jc w:val="center"/>
              <w:rPr>
                <w:sz w:val="24"/>
              </w:rPr>
            </w:pPr>
            <w:hyperlink w:history="1">
              <w:r w:rsidR="00A92C29" w:rsidRPr="00A92C29">
                <w:rPr>
                  <w:sz w:val="24"/>
                </w:rPr>
                <w:t>556</w:t>
              </w:r>
            </w:hyperlink>
            <w:hyperlink w:history="1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95A30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223</w:t>
            </w:r>
          </w:p>
        </w:tc>
      </w:tr>
      <w:tr w:rsidR="00A92C29" w:rsidRPr="00A92C29" w14:paraId="06E1DC71" w14:textId="77777777" w:rsidTr="00BA2B02">
        <w:trPr>
          <w:trHeight w:val="7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A1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5A76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бюджетное образовательное учреждение дополнительного образования «Детская школа искусств               5» </w:t>
            </w:r>
            <w:proofErr w:type="spellStart"/>
            <w:r w:rsidRPr="00A92C29">
              <w:rPr>
                <w:sz w:val="24"/>
              </w:rPr>
              <w:t>г.Калуги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A3F3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8EB90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195</w:t>
            </w:r>
          </w:p>
        </w:tc>
      </w:tr>
      <w:tr w:rsidR="00A92C29" w:rsidRPr="00A92C29" w14:paraId="180ED71A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887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226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CD31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образовательное учреждение дополнительного образования  «Детская школа искусств № 7» г.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9EB9" w14:textId="77777777" w:rsidR="00A92C29" w:rsidRPr="00A92C29" w:rsidRDefault="00000000" w:rsidP="00A82FC3">
            <w:pPr>
              <w:jc w:val="center"/>
              <w:rPr>
                <w:sz w:val="24"/>
              </w:rPr>
            </w:pPr>
            <w:hyperlink w:history="1">
              <w:r w:rsidR="00A92C29" w:rsidRPr="00A92C29">
                <w:rPr>
                  <w:sz w:val="24"/>
                </w:rPr>
                <w:t>525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BD0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210</w:t>
            </w:r>
          </w:p>
        </w:tc>
      </w:tr>
      <w:tr w:rsidR="00A92C29" w:rsidRPr="00A92C29" w14:paraId="3A75A4FE" w14:textId="77777777" w:rsidTr="00711A49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C070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227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40CF" w14:textId="663748B5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муниципальное бюджетное образовательное учреждение  дополнительного  образования «Детская школа искусств № 9» </w:t>
            </w:r>
            <w:proofErr w:type="spellStart"/>
            <w:r w:rsidRPr="00A92C29">
              <w:rPr>
                <w:sz w:val="24"/>
              </w:rPr>
              <w:t>г.Калуги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820E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127</w:t>
            </w:r>
            <w:hyperlink w:history="1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3711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51</w:t>
            </w:r>
          </w:p>
        </w:tc>
      </w:tr>
      <w:tr w:rsidR="00A92C29" w:rsidRPr="00A92C29" w14:paraId="0FB6B24F" w14:textId="77777777" w:rsidTr="00AD090E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BD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228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B417" w14:textId="0E499E84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бюджетное учреждение дополнительного образования «Спортивная школа № 1 имени Заслуженного тренера России Сидоренко Вячеслава Григорьевича» города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491E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EF41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200</w:t>
            </w:r>
          </w:p>
        </w:tc>
      </w:tr>
      <w:tr w:rsidR="00A92C29" w:rsidRPr="00A92C29" w14:paraId="0A6B9478" w14:textId="77777777" w:rsidTr="00AD090E">
        <w:trPr>
          <w:trHeight w:val="8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AA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229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6472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бюджетное учреждение дополнительного образования  «Спортивная школа олимпийского резерва по гребле на байдарках и каноэ»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352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7E98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80</w:t>
            </w:r>
          </w:p>
        </w:tc>
      </w:tr>
      <w:tr w:rsidR="00A92C29" w:rsidRPr="00A92C29" w14:paraId="265E9A91" w14:textId="77777777" w:rsidTr="00AD090E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DD3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230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1444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бюджетное учреждение дополнительного образования «Спортивная школа «Шашки русские»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33BA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49CC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94</w:t>
            </w:r>
          </w:p>
        </w:tc>
      </w:tr>
      <w:tr w:rsidR="00A92C29" w:rsidRPr="00A92C29" w14:paraId="6EDA0AED" w14:textId="77777777" w:rsidTr="00711A49">
        <w:trPr>
          <w:trHeight w:val="7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693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231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5A30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бюджетное учреждение дополнительного образования «Спортивная школа №5» города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9E344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07D0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179</w:t>
            </w:r>
          </w:p>
        </w:tc>
      </w:tr>
      <w:tr w:rsidR="00A92C29" w:rsidRPr="00A92C29" w14:paraId="4C96E5C1" w14:textId="77777777" w:rsidTr="00711A49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092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232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8F3A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бюджетное учреждение дополнительного образования «Спортивная школа «Персей» города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D63EA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EB232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236</w:t>
            </w:r>
          </w:p>
        </w:tc>
      </w:tr>
      <w:tr w:rsidR="00A92C29" w:rsidRPr="00A92C29" w14:paraId="29B70434" w14:textId="77777777" w:rsidTr="00711A49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2C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233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EBE2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Муниципальное бюджетное учреждение дополнительного образования «Спортивная школа «Старт» города 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1F12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E2E6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130</w:t>
            </w:r>
          </w:p>
        </w:tc>
      </w:tr>
      <w:tr w:rsidR="00A92C29" w:rsidRPr="00A92C29" w14:paraId="5114D44D" w14:textId="77777777" w:rsidTr="00711A49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02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234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DE59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бюджетное учреждение дополнительного образования «Спортивная школа «Торпедо» города Калуги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4DF2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2182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354</w:t>
            </w:r>
          </w:p>
        </w:tc>
      </w:tr>
      <w:tr w:rsidR="00A92C29" w:rsidRPr="00A92C29" w14:paraId="294661CA" w14:textId="77777777" w:rsidTr="00711A49">
        <w:trPr>
          <w:trHeight w:val="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2C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235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D0E6" w14:textId="464C775B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бюджетное учреждение дополнительного образования «Спортивная школа «Энергия»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E88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514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148</w:t>
            </w:r>
          </w:p>
        </w:tc>
      </w:tr>
      <w:tr w:rsidR="00A92C29" w:rsidRPr="00A92C29" w14:paraId="5E7B0162" w14:textId="77777777" w:rsidTr="00E765AA">
        <w:trPr>
          <w:trHeight w:val="7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4DD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236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E136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color w:val="000000"/>
                <w:sz w:val="24"/>
              </w:rPr>
              <w:t xml:space="preserve">муниципальное автономное учреждение </w:t>
            </w:r>
            <w:r w:rsidRPr="00A92C29">
              <w:rPr>
                <w:color w:val="000000"/>
                <w:sz w:val="24"/>
              </w:rPr>
              <w:br/>
              <w:t>дополнительного образования «Спортивная школа олимпийского резерва «Вымпел»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C9F9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1236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469C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495</w:t>
            </w:r>
          </w:p>
        </w:tc>
      </w:tr>
      <w:tr w:rsidR="00A92C29" w:rsidRPr="00A92C29" w14:paraId="6F00D93A" w14:textId="77777777" w:rsidTr="00E765AA">
        <w:trPr>
          <w:trHeight w:val="7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3BD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237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3C28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бюджетное учреждение дополнительного образования «Спортивная школа олимпийского резерва «Темп»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A3D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317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234</w:t>
            </w:r>
          </w:p>
        </w:tc>
      </w:tr>
      <w:tr w:rsidR="00A92C29" w:rsidRPr="00A92C29" w14:paraId="4C2E8FF0" w14:textId="77777777" w:rsidTr="00711A49">
        <w:trPr>
          <w:trHeight w:val="8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780A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238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D5BF" w14:textId="7E8BA9BC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color w:val="000000"/>
                <w:sz w:val="24"/>
              </w:rPr>
              <w:t>муниципальное бюджетное учреждение дополнительного образования «Спортивная школа «Фехтование» города Калуги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3F07B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D6E5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200</w:t>
            </w:r>
          </w:p>
        </w:tc>
      </w:tr>
      <w:tr w:rsidR="00A92C29" w:rsidRPr="00A92C29" w14:paraId="1A089854" w14:textId="77777777" w:rsidTr="00711A49">
        <w:trPr>
          <w:trHeight w:val="8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AF5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239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AAA5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 xml:space="preserve">Государственное автономное профессиональное образовательное учреждение Калужской области «Калужский колледж экономики и технологий»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3E9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5C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600</w:t>
            </w:r>
          </w:p>
        </w:tc>
      </w:tr>
      <w:tr w:rsidR="00A92C29" w:rsidRPr="00A92C29" w14:paraId="762D9D91" w14:textId="77777777" w:rsidTr="00BA2B02">
        <w:trPr>
          <w:trHeight w:val="8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CD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240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8C31" w14:textId="4EFB7CAB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бюджетное профессиональное образовательное учреждение Калужской области «Калужский индустриально-педагогический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F1D73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905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9A2F7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362</w:t>
            </w:r>
          </w:p>
        </w:tc>
      </w:tr>
      <w:tr w:rsidR="00A92C29" w:rsidRPr="00A92C29" w14:paraId="1069BED7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A9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241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F086" w14:textId="07AFD7E3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бюджетное профессиональное образовательное учреждение Калужской области «Калужский колледж народного хозяйства и природообустройства»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0AF7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67BE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441</w:t>
            </w:r>
          </w:p>
        </w:tc>
      </w:tr>
      <w:tr w:rsidR="00A92C29" w:rsidRPr="00A92C29" w14:paraId="0D166C64" w14:textId="77777777" w:rsidTr="00711A49">
        <w:trPr>
          <w:trHeight w:val="8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F74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242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28F8" w14:textId="7FF9D5B6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бюджетное профессиональное образовательное учреждение Калужской области «Калужский техникум электронных приборов»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B8D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AEC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254</w:t>
            </w:r>
          </w:p>
        </w:tc>
      </w:tr>
      <w:tr w:rsidR="00A92C29" w:rsidRPr="00A92C29" w14:paraId="2B0E76A3" w14:textId="77777777" w:rsidTr="00711A49">
        <w:trPr>
          <w:trHeight w:val="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4D6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243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BB88" w14:textId="77777777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автономное образовательное учреждение дополнительного профессионального образования  Калужской области «Калужский государственный институт развития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A4FC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5075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3A3C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600</w:t>
            </w:r>
          </w:p>
        </w:tc>
      </w:tr>
      <w:tr w:rsidR="00A92C29" w:rsidRPr="00A92C29" w14:paraId="29A2C308" w14:textId="77777777" w:rsidTr="00711A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1C49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244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0AE5" w14:textId="2E889470" w:rsidR="00A92C29" w:rsidRPr="00A92C29" w:rsidRDefault="00A92C29" w:rsidP="00A82FC3">
            <w:pPr>
              <w:jc w:val="both"/>
              <w:rPr>
                <w:sz w:val="24"/>
              </w:rPr>
            </w:pPr>
            <w:bookmarkStart w:id="14" w:name="_Hlk135646151"/>
            <w:r w:rsidRPr="00A92C29">
              <w:rPr>
                <w:sz w:val="24"/>
              </w:rPr>
              <w:t>государственное бюджетное учреждение дополнительного профессионального образования Калужской области «Областной учебно-методический центр образования в сфере культуры и искусства</w:t>
            </w:r>
            <w:bookmarkEnd w:id="14"/>
            <w:r w:rsidRPr="00A92C29"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A95A8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C3D26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185</w:t>
            </w:r>
          </w:p>
        </w:tc>
      </w:tr>
      <w:tr w:rsidR="00A92C29" w:rsidRPr="00A92C29" w14:paraId="661F632A" w14:textId="77777777" w:rsidTr="00711A49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6DB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lastRenderedPageBreak/>
              <w:t>245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7E4D" w14:textId="48B36720" w:rsidR="00A92C29" w:rsidRPr="00A92C29" w:rsidRDefault="00A92C29" w:rsidP="00A82FC3">
            <w:pPr>
              <w:jc w:val="both"/>
              <w:rPr>
                <w:sz w:val="24"/>
              </w:rPr>
            </w:pPr>
            <w:r w:rsidRPr="00A92C29">
              <w:rPr>
                <w:sz w:val="24"/>
              </w:rPr>
              <w:t>государственное казенное образовательное учреждение дополнительного образования «Учебно-методический центр по гражданской обороне и чрезвычайным ситуациям Калужской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BA5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1638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0374" w14:textId="77777777" w:rsidR="00A92C29" w:rsidRPr="00A92C29" w:rsidRDefault="00A92C29" w:rsidP="00A82FC3">
            <w:pPr>
              <w:jc w:val="center"/>
              <w:rPr>
                <w:sz w:val="24"/>
              </w:rPr>
            </w:pPr>
            <w:r w:rsidRPr="00A92C29">
              <w:rPr>
                <w:sz w:val="24"/>
              </w:rPr>
              <w:t>600</w:t>
            </w:r>
          </w:p>
        </w:tc>
      </w:tr>
      <w:tr w:rsidR="00A92C29" w:rsidRPr="00A92C29" w14:paraId="27CF74ED" w14:textId="77777777" w:rsidTr="00711A49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CFF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bookmarkStart w:id="15" w:name="_Hlk135380119"/>
            <w:r w:rsidRPr="00A92C29">
              <w:rPr>
                <w:color w:val="000000"/>
                <w:sz w:val="24"/>
              </w:rPr>
              <w:t>246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3B35" w14:textId="77777777" w:rsidR="00A92C29" w:rsidRPr="00A92C29" w:rsidRDefault="00A92C29" w:rsidP="00A82FC3">
            <w:pPr>
              <w:jc w:val="both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Государственное автономное образовательное учреждение дополнительного профессионального образования Калужской области «Центр современного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90831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1870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C1287" w14:textId="77777777" w:rsidR="00A92C29" w:rsidRPr="00A92C29" w:rsidRDefault="00A92C29" w:rsidP="00A82FC3">
            <w:pPr>
              <w:jc w:val="center"/>
              <w:rPr>
                <w:color w:val="000000"/>
                <w:sz w:val="24"/>
              </w:rPr>
            </w:pPr>
            <w:r w:rsidRPr="00A92C29">
              <w:rPr>
                <w:color w:val="000000"/>
                <w:sz w:val="24"/>
              </w:rPr>
              <w:t>600</w:t>
            </w:r>
          </w:p>
        </w:tc>
      </w:tr>
      <w:bookmarkEnd w:id="15"/>
    </w:tbl>
    <w:p w14:paraId="5CC55E32" w14:textId="77777777" w:rsidR="00A92C29" w:rsidRPr="00A92C29" w:rsidRDefault="00A92C29" w:rsidP="00A92C29">
      <w:pPr>
        <w:jc w:val="center"/>
        <w:rPr>
          <w:color w:val="000000"/>
          <w:sz w:val="24"/>
        </w:rPr>
      </w:pPr>
    </w:p>
    <w:p w14:paraId="1ABB838D" w14:textId="77777777" w:rsidR="00A92C29" w:rsidRPr="00A92C29" w:rsidRDefault="00A92C29" w:rsidP="00A92C29">
      <w:pPr>
        <w:jc w:val="center"/>
        <w:rPr>
          <w:color w:val="000000"/>
          <w:sz w:val="24"/>
        </w:rPr>
      </w:pPr>
    </w:p>
    <w:p w14:paraId="26B27478" w14:textId="77777777" w:rsidR="00A92C29" w:rsidRPr="00A92C29" w:rsidRDefault="00A92C29" w:rsidP="00A92C29">
      <w:pPr>
        <w:suppressAutoHyphens/>
        <w:snapToGrid w:val="0"/>
        <w:jc w:val="center"/>
        <w:rPr>
          <w:sz w:val="24"/>
        </w:rPr>
      </w:pPr>
    </w:p>
    <w:p w14:paraId="0F551020" w14:textId="77777777" w:rsidR="00A92C29" w:rsidRPr="00A92C29" w:rsidRDefault="00A92C29" w:rsidP="00276B13">
      <w:pPr>
        <w:jc w:val="both"/>
        <w:rPr>
          <w:sz w:val="24"/>
        </w:rPr>
      </w:pPr>
    </w:p>
    <w:sectPr w:rsidR="00A92C29" w:rsidRPr="00A92C29" w:rsidSect="00C940F7">
      <w:headerReference w:type="default" r:id="rId9"/>
      <w:pgSz w:w="11906" w:h="16838" w:code="9"/>
      <w:pgMar w:top="907" w:right="851" w:bottom="90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F6E9" w14:textId="77777777" w:rsidR="004F2D45" w:rsidRDefault="004F2D45" w:rsidP="00DC6323">
      <w:r>
        <w:separator/>
      </w:r>
    </w:p>
  </w:endnote>
  <w:endnote w:type="continuationSeparator" w:id="0">
    <w:p w14:paraId="3D9D01F5" w14:textId="77777777" w:rsidR="004F2D45" w:rsidRDefault="004F2D45" w:rsidP="00DC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D0EB" w14:textId="77777777" w:rsidR="004F2D45" w:rsidRDefault="004F2D45" w:rsidP="00DC6323">
      <w:r>
        <w:separator/>
      </w:r>
    </w:p>
  </w:footnote>
  <w:footnote w:type="continuationSeparator" w:id="0">
    <w:p w14:paraId="245D0D25" w14:textId="77777777" w:rsidR="004F2D45" w:rsidRDefault="004F2D45" w:rsidP="00DC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929814"/>
      <w:docPartObj>
        <w:docPartGallery w:val="Page Numbers (Top of Page)"/>
        <w:docPartUnique/>
      </w:docPartObj>
    </w:sdtPr>
    <w:sdtContent>
      <w:p w14:paraId="1F4D51E2" w14:textId="77777777" w:rsidR="00DC6323" w:rsidRDefault="00DC63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731">
          <w:rPr>
            <w:noProof/>
          </w:rPr>
          <w:t>2</w:t>
        </w:r>
        <w:r>
          <w:fldChar w:fldCharType="end"/>
        </w:r>
      </w:p>
    </w:sdtContent>
  </w:sdt>
  <w:p w14:paraId="744B09D0" w14:textId="77777777" w:rsidR="00DC6323" w:rsidRDefault="00DC63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6D4"/>
    <w:multiLevelType w:val="hybridMultilevel"/>
    <w:tmpl w:val="8B48D8DA"/>
    <w:lvl w:ilvl="0" w:tplc="71FC4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C5E5B"/>
    <w:multiLevelType w:val="hybridMultilevel"/>
    <w:tmpl w:val="ECBEC07C"/>
    <w:lvl w:ilvl="0" w:tplc="840E7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2420"/>
    <w:multiLevelType w:val="hybridMultilevel"/>
    <w:tmpl w:val="0D2A6B32"/>
    <w:lvl w:ilvl="0" w:tplc="7C96E97E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D8D0C62"/>
    <w:multiLevelType w:val="multilevel"/>
    <w:tmpl w:val="8D465A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A03CF8"/>
    <w:multiLevelType w:val="hybridMultilevel"/>
    <w:tmpl w:val="86A87F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D47F9"/>
    <w:multiLevelType w:val="hybridMultilevel"/>
    <w:tmpl w:val="B29EFFEC"/>
    <w:lvl w:ilvl="0" w:tplc="37FC373E">
      <w:start w:val="9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8BA1B43"/>
    <w:multiLevelType w:val="multilevel"/>
    <w:tmpl w:val="25A8FC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C061AFD"/>
    <w:multiLevelType w:val="hybridMultilevel"/>
    <w:tmpl w:val="461ABAE6"/>
    <w:lvl w:ilvl="0" w:tplc="ECCACA58">
      <w:start w:val="1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FA17202"/>
    <w:multiLevelType w:val="multilevel"/>
    <w:tmpl w:val="FF6EA2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13211BC"/>
    <w:multiLevelType w:val="multilevel"/>
    <w:tmpl w:val="0CE6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5106B29"/>
    <w:multiLevelType w:val="hybridMultilevel"/>
    <w:tmpl w:val="30BCFFAC"/>
    <w:lvl w:ilvl="0" w:tplc="F3EC2E0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77C09"/>
    <w:multiLevelType w:val="hybridMultilevel"/>
    <w:tmpl w:val="67B646CE"/>
    <w:lvl w:ilvl="0" w:tplc="6E6CB5FE">
      <w:start w:val="9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C7F0402"/>
    <w:multiLevelType w:val="hybridMultilevel"/>
    <w:tmpl w:val="CF78C14E"/>
    <w:lvl w:ilvl="0" w:tplc="F28C95E4">
      <w:start w:val="9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3D133C04"/>
    <w:multiLevelType w:val="multilevel"/>
    <w:tmpl w:val="6A5CE1A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EA63707"/>
    <w:multiLevelType w:val="hybridMultilevel"/>
    <w:tmpl w:val="68AAA5CA"/>
    <w:lvl w:ilvl="0" w:tplc="88048164">
      <w:start w:val="6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3FEF7F22"/>
    <w:multiLevelType w:val="multilevel"/>
    <w:tmpl w:val="2C0412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23153C"/>
    <w:multiLevelType w:val="hybridMultilevel"/>
    <w:tmpl w:val="3BBE3438"/>
    <w:lvl w:ilvl="0" w:tplc="4C3E6A52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44B10E33"/>
    <w:multiLevelType w:val="hybridMultilevel"/>
    <w:tmpl w:val="2FDECBB6"/>
    <w:lvl w:ilvl="0" w:tplc="E982D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B7169FE"/>
    <w:multiLevelType w:val="multilevel"/>
    <w:tmpl w:val="FFDAD7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F66863"/>
    <w:multiLevelType w:val="multilevel"/>
    <w:tmpl w:val="E34EBB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4C4A62"/>
    <w:multiLevelType w:val="hybridMultilevel"/>
    <w:tmpl w:val="8546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05292"/>
    <w:multiLevelType w:val="hybridMultilevel"/>
    <w:tmpl w:val="CB2E464E"/>
    <w:lvl w:ilvl="0" w:tplc="926A51A0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2C218C8"/>
    <w:multiLevelType w:val="hybridMultilevel"/>
    <w:tmpl w:val="F0F8FDAE"/>
    <w:lvl w:ilvl="0" w:tplc="B3C66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95A0A4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C4E1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006D9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DCF4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1C5B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858E4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70B2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DE4A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54C549F6"/>
    <w:multiLevelType w:val="hybridMultilevel"/>
    <w:tmpl w:val="6618325A"/>
    <w:lvl w:ilvl="0" w:tplc="E92E318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C97B42"/>
    <w:multiLevelType w:val="multilevel"/>
    <w:tmpl w:val="27DA34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EE45B5"/>
    <w:multiLevelType w:val="multilevel"/>
    <w:tmpl w:val="EA8811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46072C"/>
    <w:multiLevelType w:val="hybridMultilevel"/>
    <w:tmpl w:val="A950CBB2"/>
    <w:lvl w:ilvl="0" w:tplc="17E8952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5D2E6BC4"/>
    <w:multiLevelType w:val="multilevel"/>
    <w:tmpl w:val="1D6C066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28" w15:restartNumberingAfterBreak="0">
    <w:nsid w:val="62674641"/>
    <w:multiLevelType w:val="multilevel"/>
    <w:tmpl w:val="BF00EE6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</w:abstractNum>
  <w:abstractNum w:abstractNumId="29" w15:restartNumberingAfterBreak="0">
    <w:nsid w:val="62C91458"/>
    <w:multiLevelType w:val="hybridMultilevel"/>
    <w:tmpl w:val="9BF802E2"/>
    <w:lvl w:ilvl="0" w:tplc="09FA2DC0">
      <w:start w:val="1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655F2AC4"/>
    <w:multiLevelType w:val="hybridMultilevel"/>
    <w:tmpl w:val="BE7AE77A"/>
    <w:lvl w:ilvl="0" w:tplc="24DEA2E6">
      <w:start w:val="3"/>
      <w:numFmt w:val="decimal"/>
      <w:lvlText w:val="%1."/>
      <w:lvlJc w:val="left"/>
      <w:pPr>
        <w:tabs>
          <w:tab w:val="num" w:pos="1215"/>
        </w:tabs>
        <w:ind w:left="1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1" w15:restartNumberingAfterBreak="0">
    <w:nsid w:val="70442559"/>
    <w:multiLevelType w:val="hybridMultilevel"/>
    <w:tmpl w:val="933AA2F8"/>
    <w:lvl w:ilvl="0" w:tplc="F110B642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5046641"/>
    <w:multiLevelType w:val="hybridMultilevel"/>
    <w:tmpl w:val="29786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860C5B"/>
    <w:multiLevelType w:val="multilevel"/>
    <w:tmpl w:val="6C080A6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4" w15:restartNumberingAfterBreak="0">
    <w:nsid w:val="7A3E69E6"/>
    <w:multiLevelType w:val="hybridMultilevel"/>
    <w:tmpl w:val="24AADA8C"/>
    <w:lvl w:ilvl="0" w:tplc="B044BF9A">
      <w:start w:val="16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657076521">
    <w:abstractNumId w:val="20"/>
  </w:num>
  <w:num w:numId="2" w16cid:durableId="641081525">
    <w:abstractNumId w:val="30"/>
  </w:num>
  <w:num w:numId="3" w16cid:durableId="1963344699">
    <w:abstractNumId w:val="17"/>
  </w:num>
  <w:num w:numId="4" w16cid:durableId="1752698837">
    <w:abstractNumId w:val="14"/>
  </w:num>
  <w:num w:numId="5" w16cid:durableId="86077539">
    <w:abstractNumId w:val="31"/>
  </w:num>
  <w:num w:numId="6" w16cid:durableId="1635871171">
    <w:abstractNumId w:val="16"/>
  </w:num>
  <w:num w:numId="7" w16cid:durableId="793791271">
    <w:abstractNumId w:val="23"/>
  </w:num>
  <w:num w:numId="8" w16cid:durableId="1312055787">
    <w:abstractNumId w:val="5"/>
  </w:num>
  <w:num w:numId="9" w16cid:durableId="1384064389">
    <w:abstractNumId w:val="0"/>
  </w:num>
  <w:num w:numId="10" w16cid:durableId="315959975">
    <w:abstractNumId w:val="21"/>
  </w:num>
  <w:num w:numId="11" w16cid:durableId="104278946">
    <w:abstractNumId w:val="11"/>
  </w:num>
  <w:num w:numId="12" w16cid:durableId="546992128">
    <w:abstractNumId w:val="10"/>
  </w:num>
  <w:num w:numId="13" w16cid:durableId="109714846">
    <w:abstractNumId w:val="2"/>
  </w:num>
  <w:num w:numId="14" w16cid:durableId="1576627540">
    <w:abstractNumId w:val="29"/>
  </w:num>
  <w:num w:numId="15" w16cid:durableId="159200887">
    <w:abstractNumId w:val="7"/>
  </w:num>
  <w:num w:numId="16" w16cid:durableId="844712145">
    <w:abstractNumId w:val="34"/>
  </w:num>
  <w:num w:numId="17" w16cid:durableId="1046225426">
    <w:abstractNumId w:val="12"/>
  </w:num>
  <w:num w:numId="18" w16cid:durableId="2095586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79042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3821768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647218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33858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644374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2950115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204299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072409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191378">
    <w:abstractNumId w:val="19"/>
  </w:num>
  <w:num w:numId="28" w16cid:durableId="678199285">
    <w:abstractNumId w:val="25"/>
  </w:num>
  <w:num w:numId="29" w16cid:durableId="915628084">
    <w:abstractNumId w:val="3"/>
  </w:num>
  <w:num w:numId="30" w16cid:durableId="1939486207">
    <w:abstractNumId w:val="13"/>
  </w:num>
  <w:num w:numId="31" w16cid:durableId="1085221662">
    <w:abstractNumId w:val="9"/>
  </w:num>
  <w:num w:numId="32" w16cid:durableId="1763718026">
    <w:abstractNumId w:val="32"/>
  </w:num>
  <w:num w:numId="33" w16cid:durableId="2065371222">
    <w:abstractNumId w:val="26"/>
  </w:num>
  <w:num w:numId="34" w16cid:durableId="1632320257">
    <w:abstractNumId w:val="1"/>
  </w:num>
  <w:num w:numId="35" w16cid:durableId="1568422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57"/>
    <w:rsid w:val="000007D9"/>
    <w:rsid w:val="0003195C"/>
    <w:rsid w:val="00076E24"/>
    <w:rsid w:val="00080CBE"/>
    <w:rsid w:val="000A22D8"/>
    <w:rsid w:val="000A4DA5"/>
    <w:rsid w:val="000B0BCE"/>
    <w:rsid w:val="000B3B87"/>
    <w:rsid w:val="000B73B7"/>
    <w:rsid w:val="000C2F12"/>
    <w:rsid w:val="000D1287"/>
    <w:rsid w:val="000D20B1"/>
    <w:rsid w:val="000D7F3F"/>
    <w:rsid w:val="000E579B"/>
    <w:rsid w:val="000F216A"/>
    <w:rsid w:val="00104C61"/>
    <w:rsid w:val="00105D46"/>
    <w:rsid w:val="00112ED8"/>
    <w:rsid w:val="00121FF2"/>
    <w:rsid w:val="00171E96"/>
    <w:rsid w:val="00172BED"/>
    <w:rsid w:val="001811DB"/>
    <w:rsid w:val="00185A9B"/>
    <w:rsid w:val="0018645F"/>
    <w:rsid w:val="00187F88"/>
    <w:rsid w:val="00195CE9"/>
    <w:rsid w:val="001B3973"/>
    <w:rsid w:val="001C67A9"/>
    <w:rsid w:val="001F74A4"/>
    <w:rsid w:val="001F7EA6"/>
    <w:rsid w:val="00202086"/>
    <w:rsid w:val="00222153"/>
    <w:rsid w:val="00234E6E"/>
    <w:rsid w:val="00241BEA"/>
    <w:rsid w:val="00243165"/>
    <w:rsid w:val="00252AE1"/>
    <w:rsid w:val="00276588"/>
    <w:rsid w:val="00276B13"/>
    <w:rsid w:val="00280E46"/>
    <w:rsid w:val="00285180"/>
    <w:rsid w:val="002A00EF"/>
    <w:rsid w:val="002A0D6D"/>
    <w:rsid w:val="002B17BF"/>
    <w:rsid w:val="002C0A93"/>
    <w:rsid w:val="002D1C97"/>
    <w:rsid w:val="002D6952"/>
    <w:rsid w:val="002E25AB"/>
    <w:rsid w:val="002E34AA"/>
    <w:rsid w:val="002F6A66"/>
    <w:rsid w:val="00302A92"/>
    <w:rsid w:val="0033490B"/>
    <w:rsid w:val="003351AB"/>
    <w:rsid w:val="00357166"/>
    <w:rsid w:val="00372FFB"/>
    <w:rsid w:val="00373531"/>
    <w:rsid w:val="00386CB1"/>
    <w:rsid w:val="00390FDE"/>
    <w:rsid w:val="003B03D4"/>
    <w:rsid w:val="003B07CC"/>
    <w:rsid w:val="003D13A6"/>
    <w:rsid w:val="003E3D10"/>
    <w:rsid w:val="003F4579"/>
    <w:rsid w:val="004045D6"/>
    <w:rsid w:val="00415AE3"/>
    <w:rsid w:val="00421E9E"/>
    <w:rsid w:val="00427E85"/>
    <w:rsid w:val="004317D0"/>
    <w:rsid w:val="00437BEB"/>
    <w:rsid w:val="0044663A"/>
    <w:rsid w:val="00462298"/>
    <w:rsid w:val="00486329"/>
    <w:rsid w:val="004E4002"/>
    <w:rsid w:val="004F2D45"/>
    <w:rsid w:val="004F34A2"/>
    <w:rsid w:val="00503034"/>
    <w:rsid w:val="00503250"/>
    <w:rsid w:val="005113F1"/>
    <w:rsid w:val="005234FC"/>
    <w:rsid w:val="00527AA6"/>
    <w:rsid w:val="00530D11"/>
    <w:rsid w:val="00530E3C"/>
    <w:rsid w:val="00531A2A"/>
    <w:rsid w:val="00535AC6"/>
    <w:rsid w:val="00560A80"/>
    <w:rsid w:val="00561731"/>
    <w:rsid w:val="0056739A"/>
    <w:rsid w:val="00574D49"/>
    <w:rsid w:val="00580927"/>
    <w:rsid w:val="00581533"/>
    <w:rsid w:val="00581AB6"/>
    <w:rsid w:val="005A28B6"/>
    <w:rsid w:val="005A6EB4"/>
    <w:rsid w:val="005B1A52"/>
    <w:rsid w:val="005B5B12"/>
    <w:rsid w:val="005C53AC"/>
    <w:rsid w:val="005E6497"/>
    <w:rsid w:val="005F7CC4"/>
    <w:rsid w:val="0060336F"/>
    <w:rsid w:val="00606E1A"/>
    <w:rsid w:val="00611993"/>
    <w:rsid w:val="00615D04"/>
    <w:rsid w:val="00617DAD"/>
    <w:rsid w:val="00625BAB"/>
    <w:rsid w:val="00626978"/>
    <w:rsid w:val="00640303"/>
    <w:rsid w:val="006411E3"/>
    <w:rsid w:val="006550CD"/>
    <w:rsid w:val="00661FFB"/>
    <w:rsid w:val="00664297"/>
    <w:rsid w:val="00674335"/>
    <w:rsid w:val="00675711"/>
    <w:rsid w:val="00692C5E"/>
    <w:rsid w:val="00695B9A"/>
    <w:rsid w:val="006D5BD9"/>
    <w:rsid w:val="006E3230"/>
    <w:rsid w:val="006E41B6"/>
    <w:rsid w:val="006E45B0"/>
    <w:rsid w:val="006E70B8"/>
    <w:rsid w:val="006F3CD3"/>
    <w:rsid w:val="00711A49"/>
    <w:rsid w:val="0071642A"/>
    <w:rsid w:val="00730919"/>
    <w:rsid w:val="0073199A"/>
    <w:rsid w:val="00735105"/>
    <w:rsid w:val="00766709"/>
    <w:rsid w:val="007735EC"/>
    <w:rsid w:val="00773711"/>
    <w:rsid w:val="00774DEF"/>
    <w:rsid w:val="0078589F"/>
    <w:rsid w:val="00792FD2"/>
    <w:rsid w:val="007C2D14"/>
    <w:rsid w:val="007C700F"/>
    <w:rsid w:val="007D353F"/>
    <w:rsid w:val="007D607D"/>
    <w:rsid w:val="007D6530"/>
    <w:rsid w:val="007F04DF"/>
    <w:rsid w:val="007F1CE2"/>
    <w:rsid w:val="00820A93"/>
    <w:rsid w:val="00823847"/>
    <w:rsid w:val="00825520"/>
    <w:rsid w:val="008355ED"/>
    <w:rsid w:val="00856B40"/>
    <w:rsid w:val="00861CC8"/>
    <w:rsid w:val="008717EB"/>
    <w:rsid w:val="0087718E"/>
    <w:rsid w:val="008C0EFB"/>
    <w:rsid w:val="008D0EC7"/>
    <w:rsid w:val="008E39AF"/>
    <w:rsid w:val="008E710F"/>
    <w:rsid w:val="008F0409"/>
    <w:rsid w:val="008F4242"/>
    <w:rsid w:val="008F6A6B"/>
    <w:rsid w:val="009116DE"/>
    <w:rsid w:val="0092481D"/>
    <w:rsid w:val="00930448"/>
    <w:rsid w:val="0094462F"/>
    <w:rsid w:val="009465F4"/>
    <w:rsid w:val="00953204"/>
    <w:rsid w:val="00957C49"/>
    <w:rsid w:val="00966C2B"/>
    <w:rsid w:val="00972DD8"/>
    <w:rsid w:val="00973BD2"/>
    <w:rsid w:val="00976DDA"/>
    <w:rsid w:val="009A28E2"/>
    <w:rsid w:val="009A463E"/>
    <w:rsid w:val="009D5235"/>
    <w:rsid w:val="009E35D7"/>
    <w:rsid w:val="009F66F5"/>
    <w:rsid w:val="00A00A8E"/>
    <w:rsid w:val="00A14186"/>
    <w:rsid w:val="00A14ED6"/>
    <w:rsid w:val="00A339EC"/>
    <w:rsid w:val="00A34427"/>
    <w:rsid w:val="00A546EB"/>
    <w:rsid w:val="00A55E6E"/>
    <w:rsid w:val="00A57A28"/>
    <w:rsid w:val="00A6232D"/>
    <w:rsid w:val="00A65EFD"/>
    <w:rsid w:val="00A7689E"/>
    <w:rsid w:val="00A8108A"/>
    <w:rsid w:val="00A815B9"/>
    <w:rsid w:val="00A84E90"/>
    <w:rsid w:val="00A8553C"/>
    <w:rsid w:val="00A85937"/>
    <w:rsid w:val="00A86F14"/>
    <w:rsid w:val="00A92C29"/>
    <w:rsid w:val="00A97B76"/>
    <w:rsid w:val="00AA1407"/>
    <w:rsid w:val="00AA51FF"/>
    <w:rsid w:val="00AA55BA"/>
    <w:rsid w:val="00AC50E5"/>
    <w:rsid w:val="00AD002E"/>
    <w:rsid w:val="00AD090E"/>
    <w:rsid w:val="00AE527D"/>
    <w:rsid w:val="00AF29CD"/>
    <w:rsid w:val="00AF62D5"/>
    <w:rsid w:val="00B1398B"/>
    <w:rsid w:val="00B13B85"/>
    <w:rsid w:val="00B25AD4"/>
    <w:rsid w:val="00B327C7"/>
    <w:rsid w:val="00B41F78"/>
    <w:rsid w:val="00B47EF4"/>
    <w:rsid w:val="00B524AA"/>
    <w:rsid w:val="00B57857"/>
    <w:rsid w:val="00B63B74"/>
    <w:rsid w:val="00B6766F"/>
    <w:rsid w:val="00B7330C"/>
    <w:rsid w:val="00B83DFE"/>
    <w:rsid w:val="00B92829"/>
    <w:rsid w:val="00BA00F2"/>
    <w:rsid w:val="00BA2B02"/>
    <w:rsid w:val="00BE54B6"/>
    <w:rsid w:val="00BF2D10"/>
    <w:rsid w:val="00BF56CD"/>
    <w:rsid w:val="00C028B6"/>
    <w:rsid w:val="00C16A36"/>
    <w:rsid w:val="00C36179"/>
    <w:rsid w:val="00C36E36"/>
    <w:rsid w:val="00C4137F"/>
    <w:rsid w:val="00C42104"/>
    <w:rsid w:val="00C42514"/>
    <w:rsid w:val="00C61C82"/>
    <w:rsid w:val="00C63C68"/>
    <w:rsid w:val="00C702F6"/>
    <w:rsid w:val="00C7211C"/>
    <w:rsid w:val="00C76D44"/>
    <w:rsid w:val="00C80F3B"/>
    <w:rsid w:val="00C818DC"/>
    <w:rsid w:val="00C81BB3"/>
    <w:rsid w:val="00C877D6"/>
    <w:rsid w:val="00C878C4"/>
    <w:rsid w:val="00C90BA5"/>
    <w:rsid w:val="00C940F7"/>
    <w:rsid w:val="00C96A9E"/>
    <w:rsid w:val="00CA7BCE"/>
    <w:rsid w:val="00CB63C7"/>
    <w:rsid w:val="00CC2D1C"/>
    <w:rsid w:val="00CC70AE"/>
    <w:rsid w:val="00CD4A93"/>
    <w:rsid w:val="00CF1B0C"/>
    <w:rsid w:val="00CF6E41"/>
    <w:rsid w:val="00D029C7"/>
    <w:rsid w:val="00D10FBD"/>
    <w:rsid w:val="00D12559"/>
    <w:rsid w:val="00D14D03"/>
    <w:rsid w:val="00D16318"/>
    <w:rsid w:val="00D16A55"/>
    <w:rsid w:val="00D254D0"/>
    <w:rsid w:val="00D279B0"/>
    <w:rsid w:val="00D35A6C"/>
    <w:rsid w:val="00D41A2C"/>
    <w:rsid w:val="00D76701"/>
    <w:rsid w:val="00D95D2E"/>
    <w:rsid w:val="00DC1032"/>
    <w:rsid w:val="00DC6323"/>
    <w:rsid w:val="00E10D5A"/>
    <w:rsid w:val="00E113DA"/>
    <w:rsid w:val="00E1736E"/>
    <w:rsid w:val="00E23F3E"/>
    <w:rsid w:val="00E318AD"/>
    <w:rsid w:val="00E31B9A"/>
    <w:rsid w:val="00E34665"/>
    <w:rsid w:val="00E35975"/>
    <w:rsid w:val="00E35B92"/>
    <w:rsid w:val="00E55D02"/>
    <w:rsid w:val="00E633C0"/>
    <w:rsid w:val="00E70629"/>
    <w:rsid w:val="00E7081F"/>
    <w:rsid w:val="00E765AA"/>
    <w:rsid w:val="00E80238"/>
    <w:rsid w:val="00EC01F2"/>
    <w:rsid w:val="00EC4E8D"/>
    <w:rsid w:val="00ED4494"/>
    <w:rsid w:val="00F17C3E"/>
    <w:rsid w:val="00F32169"/>
    <w:rsid w:val="00F46671"/>
    <w:rsid w:val="00F613A1"/>
    <w:rsid w:val="00F660EA"/>
    <w:rsid w:val="00F66784"/>
    <w:rsid w:val="00F74FE2"/>
    <w:rsid w:val="00F751F7"/>
    <w:rsid w:val="00F90383"/>
    <w:rsid w:val="00FA4EEC"/>
    <w:rsid w:val="00FB3BF1"/>
    <w:rsid w:val="00FC179E"/>
    <w:rsid w:val="00FC1A2E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CC2D3"/>
  <w15:docId w15:val="{7F43D2E9-0C8F-4241-BD23-2F44B6C1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2C29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qFormat/>
    <w:rsid w:val="00A92C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2C29"/>
    <w:pPr>
      <w:keepNext/>
      <w:ind w:firstLine="708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A92C29"/>
    <w:pPr>
      <w:keepNext/>
      <w:jc w:val="right"/>
      <w:outlineLvl w:val="4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92C29"/>
    <w:pPr>
      <w:keepNext/>
      <w:jc w:val="center"/>
      <w:outlineLvl w:val="6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A92C29"/>
    <w:pPr>
      <w:keepNext/>
      <w:outlineLvl w:val="7"/>
    </w:pPr>
    <w:rPr>
      <w:sz w:val="24"/>
      <w:szCs w:val="2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A92C29"/>
    <w:pPr>
      <w:keepNext/>
      <w:framePr w:hSpace="142" w:wrap="around" w:vAnchor="page" w:hAnchor="page" w:x="1356" w:y="1085"/>
      <w:jc w:val="center"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92829"/>
    <w:rPr>
      <w:color w:val="0000FF"/>
      <w:u w:val="single"/>
    </w:rPr>
  </w:style>
  <w:style w:type="paragraph" w:customStyle="1" w:styleId="ConsNormal">
    <w:name w:val="ConsNormal"/>
    <w:rsid w:val="00A97B7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rsid w:val="008F4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F42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6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323"/>
    <w:rPr>
      <w:sz w:val="26"/>
      <w:szCs w:val="24"/>
    </w:rPr>
  </w:style>
  <w:style w:type="paragraph" w:styleId="a9">
    <w:name w:val="footer"/>
    <w:basedOn w:val="a"/>
    <w:link w:val="aa"/>
    <w:uiPriority w:val="99"/>
    <w:rsid w:val="00DC6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323"/>
    <w:rPr>
      <w:sz w:val="26"/>
      <w:szCs w:val="24"/>
    </w:rPr>
  </w:style>
  <w:style w:type="character" w:styleId="ab">
    <w:name w:val="Emphasis"/>
    <w:basedOn w:val="a0"/>
    <w:uiPriority w:val="20"/>
    <w:qFormat/>
    <w:rsid w:val="00A14ED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Arial" w:hAnsi="Arial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A92C2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2C29"/>
    <w:rPr>
      <w:b/>
      <w:bCs/>
      <w:sz w:val="28"/>
    </w:rPr>
  </w:style>
  <w:style w:type="character" w:customStyle="1" w:styleId="50">
    <w:name w:val="Заголовок 5 Знак"/>
    <w:basedOn w:val="a0"/>
    <w:link w:val="5"/>
    <w:uiPriority w:val="9"/>
    <w:rsid w:val="00A92C29"/>
    <w:rPr>
      <w:b/>
      <w:bCs/>
      <w:sz w:val="28"/>
    </w:rPr>
  </w:style>
  <w:style w:type="character" w:customStyle="1" w:styleId="70">
    <w:name w:val="Заголовок 7 Знак"/>
    <w:basedOn w:val="a0"/>
    <w:link w:val="7"/>
    <w:uiPriority w:val="99"/>
    <w:rsid w:val="00A92C29"/>
    <w:rPr>
      <w:b/>
      <w:bCs/>
      <w:sz w:val="28"/>
    </w:rPr>
  </w:style>
  <w:style w:type="character" w:customStyle="1" w:styleId="80">
    <w:name w:val="Заголовок 8 Знак"/>
    <w:basedOn w:val="a0"/>
    <w:link w:val="8"/>
    <w:uiPriority w:val="99"/>
    <w:rsid w:val="00A92C29"/>
    <w:rPr>
      <w:sz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A92C29"/>
    <w:rPr>
      <w:b/>
      <w:sz w:val="24"/>
    </w:rPr>
  </w:style>
  <w:style w:type="paragraph" w:styleId="31">
    <w:name w:val="Body Text 3"/>
    <w:basedOn w:val="a"/>
    <w:link w:val="32"/>
    <w:uiPriority w:val="99"/>
    <w:unhideWhenUsed/>
    <w:rsid w:val="00A92C29"/>
    <w:pPr>
      <w:widowControl w:val="0"/>
      <w:shd w:val="clear" w:color="auto" w:fill="FFFFFF"/>
      <w:tabs>
        <w:tab w:val="left" w:pos="2189"/>
      </w:tabs>
      <w:autoSpaceDE w:val="0"/>
      <w:autoSpaceDN w:val="0"/>
      <w:adjustRightInd w:val="0"/>
    </w:pPr>
    <w:rPr>
      <w:color w:val="000000"/>
      <w:sz w:val="28"/>
      <w:szCs w:val="26"/>
      <w:lang w:val="x-none"/>
    </w:rPr>
  </w:style>
  <w:style w:type="character" w:customStyle="1" w:styleId="32">
    <w:name w:val="Основной текст 3 Знак"/>
    <w:basedOn w:val="a0"/>
    <w:link w:val="31"/>
    <w:uiPriority w:val="99"/>
    <w:rsid w:val="00A92C29"/>
    <w:rPr>
      <w:color w:val="000000"/>
      <w:sz w:val="28"/>
      <w:szCs w:val="26"/>
      <w:shd w:val="clear" w:color="auto" w:fill="FFFFFF"/>
      <w:lang w:val="x-none"/>
    </w:rPr>
  </w:style>
  <w:style w:type="paragraph" w:customStyle="1" w:styleId="11">
    <w:name w:val="Обычный1"/>
    <w:rsid w:val="00A92C29"/>
    <w:pPr>
      <w:widowControl w:val="0"/>
      <w:snapToGrid w:val="0"/>
    </w:pPr>
    <w:rPr>
      <w:sz w:val="28"/>
    </w:rPr>
  </w:style>
  <w:style w:type="paragraph" w:styleId="ac">
    <w:name w:val="List Paragraph"/>
    <w:aliases w:val="Bullet List,FooterText,numbered"/>
    <w:basedOn w:val="a"/>
    <w:link w:val="ad"/>
    <w:qFormat/>
    <w:rsid w:val="00A92C2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x-none" w:eastAsia="x-none"/>
    </w:rPr>
  </w:style>
  <w:style w:type="character" w:styleId="ae">
    <w:name w:val="page number"/>
    <w:basedOn w:val="a0"/>
    <w:rsid w:val="00A92C29"/>
  </w:style>
  <w:style w:type="paragraph" w:styleId="21">
    <w:name w:val="Body Text Indent 2"/>
    <w:basedOn w:val="a"/>
    <w:link w:val="22"/>
    <w:uiPriority w:val="99"/>
    <w:rsid w:val="00A92C29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92C29"/>
    <w:rPr>
      <w:sz w:val="28"/>
    </w:rPr>
  </w:style>
  <w:style w:type="paragraph" w:styleId="af">
    <w:name w:val="Body Text"/>
    <w:basedOn w:val="a"/>
    <w:link w:val="af0"/>
    <w:uiPriority w:val="99"/>
    <w:rsid w:val="00A92C29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2C29"/>
  </w:style>
  <w:style w:type="paragraph" w:styleId="33">
    <w:name w:val="Body Text Indent 3"/>
    <w:basedOn w:val="a"/>
    <w:link w:val="34"/>
    <w:uiPriority w:val="99"/>
    <w:rsid w:val="00A92C2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92C29"/>
    <w:rPr>
      <w:sz w:val="16"/>
      <w:szCs w:val="16"/>
    </w:rPr>
  </w:style>
  <w:style w:type="paragraph" w:customStyle="1" w:styleId="af1">
    <w:basedOn w:val="a"/>
    <w:next w:val="af2"/>
    <w:uiPriority w:val="99"/>
    <w:rsid w:val="00A92C29"/>
    <w:pPr>
      <w:spacing w:before="30" w:after="30"/>
    </w:pPr>
    <w:rPr>
      <w:rFonts w:ascii="Arial" w:eastAsia="Arial Unicode MS" w:hAnsi="Arial" w:cs="Arial"/>
      <w:color w:val="332E2D"/>
      <w:spacing w:val="2"/>
      <w:sz w:val="24"/>
    </w:rPr>
  </w:style>
  <w:style w:type="paragraph" w:customStyle="1" w:styleId="ConsPlusNormal">
    <w:name w:val="ConsPlusNormal"/>
    <w:rsid w:val="00A92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3">
    <w:name w:val="Текстовка"/>
    <w:basedOn w:val="a"/>
    <w:uiPriority w:val="99"/>
    <w:rsid w:val="00A92C29"/>
    <w:pPr>
      <w:suppressAutoHyphens/>
      <w:ind w:firstLine="567"/>
      <w:jc w:val="both"/>
    </w:pPr>
    <w:rPr>
      <w:rFonts w:ascii="Arial" w:hAnsi="Arial"/>
      <w:sz w:val="18"/>
      <w:szCs w:val="20"/>
    </w:rPr>
  </w:style>
  <w:style w:type="character" w:styleId="af4">
    <w:name w:val="footnote reference"/>
    <w:uiPriority w:val="99"/>
    <w:semiHidden/>
    <w:rsid w:val="00A92C29"/>
    <w:rPr>
      <w:vertAlign w:val="superscript"/>
    </w:rPr>
  </w:style>
  <w:style w:type="paragraph" w:styleId="23">
    <w:name w:val="List 2"/>
    <w:basedOn w:val="a"/>
    <w:uiPriority w:val="99"/>
    <w:rsid w:val="00A92C29"/>
    <w:pPr>
      <w:ind w:left="566" w:hanging="283"/>
      <w:jc w:val="both"/>
    </w:pPr>
    <w:rPr>
      <w:sz w:val="24"/>
    </w:rPr>
  </w:style>
  <w:style w:type="paragraph" w:customStyle="1" w:styleId="12">
    <w:name w:val="Обычный1"/>
    <w:link w:val="Normal"/>
    <w:rsid w:val="00A92C29"/>
    <w:pPr>
      <w:widowControl w:val="0"/>
      <w:ind w:firstLine="720"/>
    </w:pPr>
    <w:rPr>
      <w:snapToGrid w:val="0"/>
    </w:rPr>
  </w:style>
  <w:style w:type="character" w:customStyle="1" w:styleId="Normal">
    <w:name w:val="Normal Знак"/>
    <w:link w:val="12"/>
    <w:rsid w:val="00A92C29"/>
    <w:rPr>
      <w:snapToGrid w:val="0"/>
    </w:rPr>
  </w:style>
  <w:style w:type="paragraph" w:styleId="af5">
    <w:name w:val="Subtitle"/>
    <w:basedOn w:val="a"/>
    <w:link w:val="af6"/>
    <w:uiPriority w:val="99"/>
    <w:qFormat/>
    <w:rsid w:val="00A92C29"/>
    <w:pPr>
      <w:jc w:val="center"/>
    </w:pPr>
    <w:rPr>
      <w:b/>
      <w:bCs/>
      <w:sz w:val="28"/>
    </w:rPr>
  </w:style>
  <w:style w:type="character" w:customStyle="1" w:styleId="af6">
    <w:name w:val="Подзаголовок Знак"/>
    <w:basedOn w:val="a0"/>
    <w:link w:val="af5"/>
    <w:uiPriority w:val="99"/>
    <w:rsid w:val="00A92C29"/>
    <w:rPr>
      <w:b/>
      <w:bCs/>
      <w:sz w:val="28"/>
      <w:szCs w:val="24"/>
    </w:rPr>
  </w:style>
  <w:style w:type="paragraph" w:customStyle="1" w:styleId="110">
    <w:name w:val="заголовок 11"/>
    <w:basedOn w:val="a"/>
    <w:next w:val="a"/>
    <w:uiPriority w:val="99"/>
    <w:rsid w:val="00A92C29"/>
    <w:pPr>
      <w:keepNext/>
      <w:snapToGrid w:val="0"/>
      <w:jc w:val="center"/>
    </w:pPr>
    <w:rPr>
      <w:sz w:val="24"/>
      <w:szCs w:val="20"/>
    </w:rPr>
  </w:style>
  <w:style w:type="paragraph" w:styleId="24">
    <w:name w:val="Body Text 2"/>
    <w:basedOn w:val="a"/>
    <w:link w:val="25"/>
    <w:uiPriority w:val="99"/>
    <w:rsid w:val="00A92C29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A92C29"/>
  </w:style>
  <w:style w:type="paragraph" w:customStyle="1" w:styleId="af7">
    <w:name w:val="Знак"/>
    <w:basedOn w:val="a"/>
    <w:uiPriority w:val="99"/>
    <w:rsid w:val="00A92C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footnote text"/>
    <w:basedOn w:val="a"/>
    <w:link w:val="af9"/>
    <w:uiPriority w:val="99"/>
    <w:unhideWhenUsed/>
    <w:rsid w:val="00A92C29"/>
    <w:pPr>
      <w:widowControl w:val="0"/>
      <w:suppressAutoHyphens/>
      <w:spacing w:before="28" w:after="28"/>
    </w:pPr>
    <w:rPr>
      <w:rFonts w:ascii="Arial" w:eastAsia="Lucida Sans Unicode" w:hAnsi="Arial"/>
      <w:kern w:val="1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92C29"/>
    <w:rPr>
      <w:rFonts w:ascii="Arial" w:eastAsia="Lucida Sans Unicode" w:hAnsi="Arial"/>
      <w:kern w:val="1"/>
    </w:rPr>
  </w:style>
  <w:style w:type="character" w:customStyle="1" w:styleId="afa">
    <w:name w:val="Сноска_"/>
    <w:link w:val="afb"/>
    <w:locked/>
    <w:rsid w:val="00A92C29"/>
    <w:rPr>
      <w:sz w:val="19"/>
      <w:szCs w:val="19"/>
      <w:shd w:val="clear" w:color="auto" w:fill="FFFFFF"/>
    </w:rPr>
  </w:style>
  <w:style w:type="paragraph" w:customStyle="1" w:styleId="afb">
    <w:name w:val="Сноска"/>
    <w:basedOn w:val="a"/>
    <w:link w:val="afa"/>
    <w:rsid w:val="00A92C29"/>
    <w:pPr>
      <w:shd w:val="clear" w:color="auto" w:fill="FFFFFF"/>
      <w:spacing w:line="235" w:lineRule="exact"/>
      <w:ind w:firstLine="700"/>
      <w:jc w:val="both"/>
    </w:pPr>
    <w:rPr>
      <w:sz w:val="19"/>
      <w:szCs w:val="19"/>
      <w:shd w:val="clear" w:color="auto" w:fill="FFFFFF"/>
    </w:rPr>
  </w:style>
  <w:style w:type="paragraph" w:styleId="afc">
    <w:name w:val="Block Text"/>
    <w:basedOn w:val="a"/>
    <w:uiPriority w:val="99"/>
    <w:rsid w:val="00A92C29"/>
    <w:pPr>
      <w:autoSpaceDE w:val="0"/>
      <w:autoSpaceDN w:val="0"/>
      <w:ind w:left="-567" w:right="-1"/>
      <w:jc w:val="both"/>
    </w:pPr>
    <w:rPr>
      <w:sz w:val="24"/>
    </w:rPr>
  </w:style>
  <w:style w:type="character" w:customStyle="1" w:styleId="ad">
    <w:name w:val="Абзац списка Знак"/>
    <w:aliases w:val="Bullet List Знак,FooterText Знак,numbered Знак"/>
    <w:link w:val="ac"/>
    <w:locked/>
    <w:rsid w:val="00A92C29"/>
    <w:rPr>
      <w:lang w:val="x-none" w:eastAsia="x-none"/>
    </w:rPr>
  </w:style>
  <w:style w:type="paragraph" w:customStyle="1" w:styleId="Heading">
    <w:name w:val="Heading"/>
    <w:uiPriority w:val="99"/>
    <w:rsid w:val="00A92C29"/>
    <w:rPr>
      <w:rFonts w:ascii="Arial" w:hAnsi="Arial"/>
      <w:b/>
      <w:snapToGrid w:val="0"/>
      <w:sz w:val="22"/>
    </w:rPr>
  </w:style>
  <w:style w:type="paragraph" w:customStyle="1" w:styleId="71">
    <w:name w:val="Обычный7"/>
    <w:uiPriority w:val="99"/>
    <w:rsid w:val="00A92C29"/>
    <w:rPr>
      <w:sz w:val="24"/>
    </w:rPr>
  </w:style>
  <w:style w:type="character" w:customStyle="1" w:styleId="51">
    <w:name w:val="Основной шрифт абзаца5"/>
    <w:rsid w:val="00A92C29"/>
    <w:rPr>
      <w:sz w:val="24"/>
    </w:rPr>
  </w:style>
  <w:style w:type="character" w:customStyle="1" w:styleId="afd">
    <w:name w:val="Колонтитул_"/>
    <w:rsid w:val="00A92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e">
    <w:name w:val="Колонтитул"/>
    <w:rsid w:val="00A92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numbering" w:customStyle="1" w:styleId="13">
    <w:name w:val="Нет списка1"/>
    <w:next w:val="a2"/>
    <w:semiHidden/>
    <w:rsid w:val="00A92C29"/>
  </w:style>
  <w:style w:type="table" w:customStyle="1" w:styleId="14">
    <w:name w:val="Сетка таблицы1"/>
    <w:basedOn w:val="a1"/>
    <w:next w:val="a3"/>
    <w:rsid w:val="00A92C2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92C29"/>
  </w:style>
  <w:style w:type="table" w:customStyle="1" w:styleId="130">
    <w:name w:val="13"/>
    <w:basedOn w:val="a1"/>
    <w:rsid w:val="00A92C29"/>
    <w:pPr>
      <w:spacing w:after="200" w:line="276" w:lineRule="auto"/>
    </w:pPr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"/>
    <w:basedOn w:val="a1"/>
    <w:rsid w:val="00A92C29"/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1">
    <w:name w:val="11"/>
    <w:basedOn w:val="a1"/>
    <w:rsid w:val="00A92C29"/>
    <w:pPr>
      <w:spacing w:after="200" w:line="276" w:lineRule="auto"/>
    </w:pPr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a1"/>
    <w:rsid w:val="00A92C29"/>
    <w:pPr>
      <w:spacing w:after="200" w:line="276" w:lineRule="auto"/>
    </w:pPr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"/>
    <w:basedOn w:val="a1"/>
    <w:rsid w:val="00A92C29"/>
    <w:pPr>
      <w:spacing w:after="200" w:line="276" w:lineRule="auto"/>
    </w:pPr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"/>
    <w:basedOn w:val="a1"/>
    <w:rsid w:val="00A92C29"/>
    <w:pPr>
      <w:spacing w:after="200" w:line="276" w:lineRule="auto"/>
    </w:pPr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"/>
    <w:basedOn w:val="a1"/>
    <w:rsid w:val="00A92C29"/>
    <w:pPr>
      <w:spacing w:after="200" w:line="276" w:lineRule="auto"/>
    </w:pPr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a1"/>
    <w:rsid w:val="00A92C29"/>
    <w:pPr>
      <w:spacing w:after="200" w:line="276" w:lineRule="auto"/>
    </w:pPr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"/>
    <w:basedOn w:val="a1"/>
    <w:rsid w:val="00A92C29"/>
    <w:pPr>
      <w:spacing w:after="200" w:line="276" w:lineRule="auto"/>
    </w:pPr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a1"/>
    <w:rsid w:val="00A92C29"/>
    <w:pPr>
      <w:spacing w:after="200" w:line="276" w:lineRule="auto"/>
    </w:pPr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"/>
    <w:basedOn w:val="a1"/>
    <w:rsid w:val="00A92C29"/>
    <w:pPr>
      <w:spacing w:after="200" w:line="276" w:lineRule="auto"/>
    </w:pPr>
    <w:rPr>
      <w:rFonts w:ascii="Calibri" w:eastAsia="Calibri" w:hAnsi="Calibri" w:cs="Calibri"/>
      <w:color w:val="000000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onsPlusTitle">
    <w:name w:val="ConsPlusTitle"/>
    <w:uiPriority w:val="99"/>
    <w:rsid w:val="00A92C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f">
    <w:name w:val="Strong"/>
    <w:uiPriority w:val="22"/>
    <w:qFormat/>
    <w:rsid w:val="00A92C29"/>
    <w:rPr>
      <w:b/>
      <w:bCs/>
    </w:rPr>
  </w:style>
  <w:style w:type="character" w:customStyle="1" w:styleId="blk">
    <w:name w:val="blk"/>
    <w:basedOn w:val="a0"/>
    <w:rsid w:val="00A92C29"/>
  </w:style>
  <w:style w:type="paragraph" w:styleId="HTML">
    <w:name w:val="HTML Preformatted"/>
    <w:basedOn w:val="a"/>
    <w:link w:val="HTML0"/>
    <w:uiPriority w:val="99"/>
    <w:unhideWhenUsed/>
    <w:rsid w:val="00A92C29"/>
    <w:pPr>
      <w:suppressAutoHyphens/>
    </w:pPr>
    <w:rPr>
      <w:rFonts w:ascii="Consolas" w:hAnsi="Consola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92C29"/>
    <w:rPr>
      <w:rFonts w:ascii="Consolas" w:hAnsi="Consolas"/>
      <w:lang w:eastAsia="ar-SA"/>
    </w:rPr>
  </w:style>
  <w:style w:type="character" w:customStyle="1" w:styleId="ep">
    <w:name w:val="ep"/>
    <w:basedOn w:val="a0"/>
    <w:rsid w:val="00A92C29"/>
  </w:style>
  <w:style w:type="character" w:customStyle="1" w:styleId="notification-form-message">
    <w:name w:val="notification-form-message"/>
    <w:basedOn w:val="a0"/>
    <w:rsid w:val="00A92C29"/>
  </w:style>
  <w:style w:type="paragraph" w:customStyle="1" w:styleId="Default">
    <w:name w:val="Default"/>
    <w:uiPriority w:val="99"/>
    <w:rsid w:val="00A92C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6">
    <w:name w:val="Обычный2"/>
    <w:uiPriority w:val="99"/>
    <w:rsid w:val="00A92C29"/>
    <w:pPr>
      <w:widowControl w:val="0"/>
      <w:snapToGrid w:val="0"/>
    </w:pPr>
    <w:rPr>
      <w:sz w:val="28"/>
    </w:rPr>
  </w:style>
  <w:style w:type="character" w:customStyle="1" w:styleId="color2">
    <w:name w:val="color_2"/>
    <w:basedOn w:val="a0"/>
    <w:rsid w:val="00A92C29"/>
  </w:style>
  <w:style w:type="character" w:styleId="aff0">
    <w:name w:val="FollowedHyperlink"/>
    <w:uiPriority w:val="99"/>
    <w:semiHidden/>
    <w:unhideWhenUsed/>
    <w:rsid w:val="00A92C29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A92C29"/>
    <w:pPr>
      <w:spacing w:before="30" w:after="30"/>
    </w:pPr>
    <w:rPr>
      <w:rFonts w:ascii="Arial" w:eastAsia="Calibri" w:hAnsi="Arial" w:cs="Arial"/>
      <w:color w:val="332E2D"/>
      <w:spacing w:val="2"/>
      <w:sz w:val="24"/>
    </w:rPr>
  </w:style>
  <w:style w:type="character" w:customStyle="1" w:styleId="emailstyle65">
    <w:name w:val="emailstyle65"/>
    <w:semiHidden/>
    <w:rsid w:val="00A92C29"/>
    <w:rPr>
      <w:rFonts w:ascii="Calibri" w:hAnsi="Calibri" w:cs="Calibri" w:hint="default"/>
      <w:color w:val="auto"/>
    </w:rPr>
  </w:style>
  <w:style w:type="character" w:customStyle="1" w:styleId="emailstyle74">
    <w:name w:val="emailstyle74"/>
    <w:semiHidden/>
    <w:rsid w:val="00A92C29"/>
    <w:rPr>
      <w:rFonts w:ascii="Calibri" w:hAnsi="Calibri" w:cs="Calibri" w:hint="default"/>
      <w:color w:val="1F497D"/>
    </w:rPr>
  </w:style>
  <w:style w:type="paragraph" w:customStyle="1" w:styleId="msonormalmrcssattrmrcssattrmrcssattrmrcssattr">
    <w:name w:val="msonormal_mr_css_attr_mr_css_attr_mr_css_attr_mr_css_attr"/>
    <w:basedOn w:val="a"/>
    <w:rsid w:val="00A92C2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15">
    <w:name w:val="Неразрешенное упоминание1"/>
    <w:uiPriority w:val="99"/>
    <w:semiHidden/>
    <w:unhideWhenUsed/>
    <w:rsid w:val="00A92C29"/>
    <w:rPr>
      <w:color w:val="605E5C"/>
      <w:shd w:val="clear" w:color="auto" w:fill="E1DFDD"/>
    </w:rPr>
  </w:style>
  <w:style w:type="character" w:styleId="aff1">
    <w:name w:val="Unresolved Mention"/>
    <w:uiPriority w:val="99"/>
    <w:semiHidden/>
    <w:unhideWhenUsed/>
    <w:rsid w:val="00A92C29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A92C29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50.tvoysadi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rishinaem\Desktop\&#1041;&#1083;&#1072;&#1085;&#1082;%20&#1087;&#1080;&#1089;&#1100;&#1084;&#1072;%20&#1084;&#1080;&#1085;&#1080;&#1089;&#1090;&#1088;%20&#1040;&#1085;&#1080;&#1082;&#1077;&#1077;&#1074;%20&#1040;.&#1057;.%20&#1077;&#1076;&#1080;&#1085;&#1099;&#1081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2DCF-A495-4AB4-83B2-F157FF8C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министр Аникеев А.С. единый 2021</Template>
  <TotalTime>80</TotalTime>
  <Pages>17</Pages>
  <Words>5248</Words>
  <Characters>29919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Мин-во развития инф общества и инноваций</Company>
  <LinksUpToDate>false</LinksUpToDate>
  <CharactersWithSpaces>35097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Евгения Михайловна</dc:creator>
  <cp:lastModifiedBy>Федорова Ирина Альбертовна</cp:lastModifiedBy>
  <cp:revision>11</cp:revision>
  <cp:lastPrinted>2014-09-19T11:42:00Z</cp:lastPrinted>
  <dcterms:created xsi:type="dcterms:W3CDTF">2021-12-15T09:51:00Z</dcterms:created>
  <dcterms:modified xsi:type="dcterms:W3CDTF">2023-06-13T10:33:00Z</dcterms:modified>
</cp:coreProperties>
</file>